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C3" w:rsidRPr="00CB2A03" w:rsidRDefault="00D85DC3" w:rsidP="001E569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Номинация: ансамбли малых форм (дуэты, трио квартеты).</w:t>
      </w:r>
    </w:p>
    <w:p w:rsidR="00D85DC3" w:rsidRPr="00CB2A03" w:rsidRDefault="00D85DC3" w:rsidP="00D93E4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Возрастная группа (до 8 лет)</w:t>
      </w: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3774"/>
        <w:gridCol w:w="2453"/>
        <w:gridCol w:w="2200"/>
        <w:gridCol w:w="2137"/>
        <w:gridCol w:w="2490"/>
        <w:gridCol w:w="1904"/>
      </w:tblGrid>
      <w:tr w:rsidR="00D85DC3" w:rsidRPr="00A47734" w:rsidTr="0099153E">
        <w:tc>
          <w:tcPr>
            <w:tcW w:w="466" w:type="dxa"/>
          </w:tcPr>
          <w:p w:rsidR="00D85DC3" w:rsidRPr="00A47734" w:rsidRDefault="00D85DC3" w:rsidP="00391D49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74" w:type="dxa"/>
          </w:tcPr>
          <w:p w:rsidR="00D85DC3" w:rsidRPr="00A47734" w:rsidRDefault="00D85DC3" w:rsidP="00391D49">
            <w:pPr>
              <w:pStyle w:val="p2"/>
              <w:spacing w:before="0" w:beforeAutospacing="0" w:after="0" w:afterAutospacing="0"/>
              <w:rPr>
                <w:b/>
              </w:rPr>
            </w:pPr>
            <w:r w:rsidRPr="00A47734">
              <w:rPr>
                <w:b/>
              </w:rPr>
              <w:t xml:space="preserve">Названия коллектива, </w:t>
            </w:r>
            <w:r>
              <w:rPr>
                <w:b/>
              </w:rPr>
              <w:t xml:space="preserve">солиста, </w:t>
            </w:r>
            <w:r w:rsidRPr="00A47734">
              <w:rPr>
                <w:b/>
              </w:rPr>
              <w:t>репертуар</w:t>
            </w:r>
            <w:r>
              <w:rPr>
                <w:b/>
              </w:rPr>
              <w:t>,</w:t>
            </w:r>
            <w:r w:rsidRPr="00A47734">
              <w:t xml:space="preserve"> </w:t>
            </w:r>
            <w:r>
              <w:rPr>
                <w:b/>
              </w:rPr>
              <w:t>ш</w:t>
            </w:r>
            <w:r w:rsidRPr="00A47734">
              <w:rPr>
                <w:b/>
              </w:rPr>
              <w:t>кола.</w:t>
            </w:r>
          </w:p>
        </w:tc>
        <w:tc>
          <w:tcPr>
            <w:tcW w:w="2453" w:type="dxa"/>
          </w:tcPr>
          <w:p w:rsidR="00D85DC3" w:rsidRPr="00A47734" w:rsidRDefault="00D85DC3" w:rsidP="00391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Техника и мастерство исполнения</w:t>
            </w:r>
          </w:p>
        </w:tc>
        <w:tc>
          <w:tcPr>
            <w:tcW w:w="2200" w:type="dxa"/>
          </w:tcPr>
          <w:p w:rsidR="00D85DC3" w:rsidRPr="00A47734" w:rsidRDefault="00D85DC3" w:rsidP="00391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Создание художественного образа</w:t>
            </w:r>
          </w:p>
        </w:tc>
        <w:tc>
          <w:tcPr>
            <w:tcW w:w="2137" w:type="dxa"/>
          </w:tcPr>
          <w:p w:rsidR="00D85DC3" w:rsidRPr="00A47734" w:rsidRDefault="00D85DC3" w:rsidP="00391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Чистота музыкального</w:t>
            </w:r>
          </w:p>
          <w:p w:rsidR="00D85DC3" w:rsidRPr="00A47734" w:rsidRDefault="00D85DC3" w:rsidP="00391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490" w:type="dxa"/>
          </w:tcPr>
          <w:p w:rsidR="00D85DC3" w:rsidRPr="00A47734" w:rsidRDefault="00D85DC3" w:rsidP="00391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репертуара возрасту </w:t>
            </w:r>
          </w:p>
          <w:p w:rsidR="00D85DC3" w:rsidRPr="00A47734" w:rsidRDefault="00D85DC3" w:rsidP="00391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 вокальным данным.</w:t>
            </w:r>
          </w:p>
        </w:tc>
        <w:tc>
          <w:tcPr>
            <w:tcW w:w="1904" w:type="dxa"/>
          </w:tcPr>
          <w:p w:rsidR="00D85DC3" w:rsidRPr="00A47734" w:rsidRDefault="00D85DC3" w:rsidP="00391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Общая </w:t>
            </w:r>
          </w:p>
          <w:p w:rsidR="00D85DC3" w:rsidRPr="00A47734" w:rsidRDefault="00D85DC3" w:rsidP="00391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сума балов</w:t>
            </w:r>
          </w:p>
        </w:tc>
      </w:tr>
      <w:tr w:rsidR="00D85DC3" w:rsidRPr="00A47734" w:rsidTr="0099153E">
        <w:trPr>
          <w:trHeight w:val="2353"/>
        </w:trPr>
        <w:tc>
          <w:tcPr>
            <w:tcW w:w="466" w:type="dxa"/>
          </w:tcPr>
          <w:p w:rsidR="00D85DC3" w:rsidRPr="0060445B" w:rsidRDefault="00D85DC3" w:rsidP="0050019C">
            <w:r w:rsidRPr="0060445B">
              <w:t>1</w:t>
            </w:r>
          </w:p>
        </w:tc>
        <w:tc>
          <w:tcPr>
            <w:tcW w:w="3774" w:type="dxa"/>
          </w:tcPr>
          <w:p w:rsidR="00D85DC3" w:rsidRPr="00A8249C" w:rsidRDefault="00D85DC3" w:rsidP="00A8249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8249C">
              <w:rPr>
                <w:b/>
                <w:bCs/>
                <w:sz w:val="28"/>
                <w:szCs w:val="28"/>
              </w:rPr>
              <w:t>Квартет Родоченко Варвара, Болотских Виктория, Федорова Екатерина, Гвоздыкова Виктория</w:t>
            </w:r>
          </w:p>
          <w:p w:rsidR="00D85DC3" w:rsidRPr="00A8249C" w:rsidRDefault="00D85DC3" w:rsidP="00A8249C">
            <w:pPr>
              <w:pStyle w:val="p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8249C">
              <w:rPr>
                <w:sz w:val="28"/>
                <w:szCs w:val="28"/>
              </w:rPr>
              <w:t xml:space="preserve">МБУ ДО </w:t>
            </w:r>
          </w:p>
          <w:p w:rsidR="00D85DC3" w:rsidRDefault="00D85DC3" w:rsidP="00A8249C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A8249C">
              <w:rPr>
                <w:sz w:val="28"/>
                <w:szCs w:val="28"/>
              </w:rPr>
              <w:t xml:space="preserve">«Детская школа искусств с. Городище» Старооскольский район </w:t>
            </w:r>
          </w:p>
          <w:p w:rsidR="00D85DC3" w:rsidRPr="00A8249C" w:rsidRDefault="00D85DC3" w:rsidP="00A8249C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85DC3" w:rsidRPr="00A8249C" w:rsidRDefault="00D85DC3" w:rsidP="00A8249C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A8249C">
              <w:rPr>
                <w:color w:val="000000"/>
                <w:sz w:val="28"/>
                <w:szCs w:val="28"/>
              </w:rPr>
              <w:t>«Летят утки», частушки Воронежской области</w:t>
            </w:r>
          </w:p>
          <w:p w:rsidR="00D85DC3" w:rsidRPr="00A8249C" w:rsidRDefault="00D85DC3" w:rsidP="00A8249C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85DC3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9915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99153E" w:rsidRDefault="00D85DC3" w:rsidP="009915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915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  <w:p w:rsidR="00D85DC3" w:rsidRPr="0099153E" w:rsidRDefault="00D85DC3" w:rsidP="0099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99153E">
        <w:tc>
          <w:tcPr>
            <w:tcW w:w="466" w:type="dxa"/>
          </w:tcPr>
          <w:p w:rsidR="00D85DC3" w:rsidRPr="0060445B" w:rsidRDefault="00D85DC3" w:rsidP="0050019C">
            <w:r>
              <w:t>2</w:t>
            </w:r>
          </w:p>
        </w:tc>
        <w:tc>
          <w:tcPr>
            <w:tcW w:w="3774" w:type="dxa"/>
          </w:tcPr>
          <w:p w:rsidR="00D85DC3" w:rsidRPr="007C2335" w:rsidRDefault="00D85DC3" w:rsidP="00A82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2335">
              <w:rPr>
                <w:rFonts w:ascii="Times New Roman" w:hAnsi="Times New Roman"/>
                <w:b/>
                <w:sz w:val="28"/>
                <w:szCs w:val="28"/>
              </w:rPr>
              <w:t xml:space="preserve">Трио </w:t>
            </w:r>
            <w:r w:rsidRPr="007C23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Давыдова Ангелина, Еволенко Эвелина, Соколова Анастасия.</w:t>
            </w:r>
          </w:p>
          <w:p w:rsidR="00D85DC3" w:rsidRDefault="00D85DC3" w:rsidP="00A8249C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A8249C">
              <w:rPr>
                <w:sz w:val="28"/>
                <w:szCs w:val="28"/>
              </w:rPr>
              <w:t xml:space="preserve">МБУ ДО «Детская школа искусств с. Федосеевка» Старооскольский район </w:t>
            </w:r>
          </w:p>
          <w:p w:rsidR="00D85DC3" w:rsidRPr="00A8249C" w:rsidRDefault="00D85DC3" w:rsidP="00A8249C">
            <w:pPr>
              <w:pStyle w:val="p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A8249C">
              <w:rPr>
                <w:rFonts w:ascii="Times New Roman" w:hAnsi="Times New Roman"/>
                <w:color w:val="000000"/>
                <w:sz w:val="28"/>
                <w:szCs w:val="28"/>
              </w:rPr>
              <w:t>«Мы матрешки» Р.Н.П.</w:t>
            </w: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85DC3" w:rsidRDefault="00D85DC3" w:rsidP="00991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5DC3" w:rsidRPr="0099153E" w:rsidRDefault="00D85DC3" w:rsidP="00991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99153E">
        <w:trPr>
          <w:trHeight w:val="1715"/>
        </w:trPr>
        <w:tc>
          <w:tcPr>
            <w:tcW w:w="466" w:type="dxa"/>
          </w:tcPr>
          <w:p w:rsidR="00D85DC3" w:rsidRPr="0060445B" w:rsidRDefault="00D85DC3" w:rsidP="0050019C">
            <w:r>
              <w:t>3</w:t>
            </w:r>
          </w:p>
        </w:tc>
        <w:tc>
          <w:tcPr>
            <w:tcW w:w="3774" w:type="dxa"/>
          </w:tcPr>
          <w:p w:rsidR="00D85DC3" w:rsidRDefault="00D85DC3" w:rsidP="00A8249C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8249C">
              <w:rPr>
                <w:b/>
                <w:bCs/>
                <w:sz w:val="28"/>
                <w:szCs w:val="28"/>
              </w:rPr>
              <w:t>Дуэт Кристиненко Егор, Дарья</w:t>
            </w:r>
            <w:r w:rsidRPr="00A8249C">
              <w:rPr>
                <w:bCs/>
                <w:sz w:val="28"/>
                <w:szCs w:val="28"/>
              </w:rPr>
              <w:t xml:space="preserve"> МОУ ДОД</w:t>
            </w:r>
            <w:r w:rsidRPr="00A8249C">
              <w:rPr>
                <w:b/>
                <w:bCs/>
                <w:sz w:val="28"/>
                <w:szCs w:val="28"/>
              </w:rPr>
              <w:t xml:space="preserve"> «</w:t>
            </w:r>
            <w:r w:rsidRPr="00A8249C">
              <w:rPr>
                <w:sz w:val="28"/>
                <w:szCs w:val="28"/>
              </w:rPr>
              <w:t xml:space="preserve">Детская музыкальная школа </w:t>
            </w:r>
            <w:r w:rsidRPr="00A8249C">
              <w:rPr>
                <w:bCs/>
                <w:sz w:val="28"/>
                <w:szCs w:val="28"/>
              </w:rPr>
              <w:t>№4» г. Старый Оскол</w:t>
            </w:r>
          </w:p>
          <w:p w:rsidR="00D85DC3" w:rsidRPr="00A8249C" w:rsidRDefault="00D85DC3" w:rsidP="00A8249C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8249C">
              <w:rPr>
                <w:rFonts w:ascii="Times New Roman" w:hAnsi="Times New Roman"/>
                <w:sz w:val="28"/>
                <w:szCs w:val="28"/>
              </w:rPr>
              <w:t>«Сова моя совка» частушки</w:t>
            </w: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49C">
              <w:rPr>
                <w:rFonts w:ascii="Times New Roman" w:hAnsi="Times New Roman"/>
                <w:sz w:val="28"/>
                <w:szCs w:val="28"/>
              </w:rPr>
              <w:t>Белгородской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3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85DC3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99153E" w:rsidRDefault="00D85DC3" w:rsidP="0099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</w:tbl>
    <w:p w:rsidR="00D85DC3" w:rsidRPr="00A47734" w:rsidRDefault="00D85DC3" w:rsidP="0050019C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Pr="00A47734" w:rsidRDefault="00D85DC3" w:rsidP="001E569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B10464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B10464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B10464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B10464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B10464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B10464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B10464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B10464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B10464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B10464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B10464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B10464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Pr="00A47734" w:rsidRDefault="00D85DC3" w:rsidP="00B10464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Pr="00CB2A03" w:rsidRDefault="00D85DC3" w:rsidP="00D93E4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Номинация: ансамбли малых форм (дуэты, трио квартеты).</w:t>
      </w:r>
    </w:p>
    <w:p w:rsidR="00D85DC3" w:rsidRPr="00CB2A03" w:rsidRDefault="00D85DC3" w:rsidP="001E569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Возрастная группа (11-13 лет)</w:t>
      </w:r>
    </w:p>
    <w:tbl>
      <w:tblPr>
        <w:tblW w:w="147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2661"/>
        <w:gridCol w:w="2035"/>
        <w:gridCol w:w="2640"/>
        <w:gridCol w:w="2420"/>
        <w:gridCol w:w="2640"/>
        <w:gridCol w:w="1870"/>
      </w:tblGrid>
      <w:tr w:rsidR="00D85DC3" w:rsidRPr="00A47734" w:rsidTr="00D93E4C">
        <w:tc>
          <w:tcPr>
            <w:tcW w:w="464" w:type="dxa"/>
          </w:tcPr>
          <w:p w:rsidR="00D85DC3" w:rsidRPr="00A47734" w:rsidRDefault="00D85DC3" w:rsidP="00FE4C24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61" w:type="dxa"/>
          </w:tcPr>
          <w:p w:rsidR="00D85DC3" w:rsidRPr="00A47734" w:rsidRDefault="00D85DC3" w:rsidP="00FE4C24">
            <w:pPr>
              <w:pStyle w:val="p2"/>
              <w:spacing w:before="0" w:beforeAutospacing="0" w:after="0" w:afterAutospacing="0"/>
              <w:rPr>
                <w:b/>
              </w:rPr>
            </w:pPr>
            <w:r w:rsidRPr="00A47734">
              <w:rPr>
                <w:b/>
              </w:rPr>
              <w:t>Названия коллектива, репертуар</w:t>
            </w:r>
            <w:r w:rsidRPr="00A47734">
              <w:t xml:space="preserve"> </w:t>
            </w:r>
            <w:r w:rsidRPr="00A47734">
              <w:rPr>
                <w:b/>
              </w:rPr>
              <w:t>Школа.</w:t>
            </w:r>
          </w:p>
        </w:tc>
        <w:tc>
          <w:tcPr>
            <w:tcW w:w="2035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Техника и мастерство исполнения</w:t>
            </w:r>
          </w:p>
        </w:tc>
        <w:tc>
          <w:tcPr>
            <w:tcW w:w="2640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Создание художественного образа</w:t>
            </w:r>
          </w:p>
        </w:tc>
        <w:tc>
          <w:tcPr>
            <w:tcW w:w="2420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Чистота музыкального</w:t>
            </w:r>
          </w:p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640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репертуара возрасту </w:t>
            </w:r>
          </w:p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 вокальным данным.</w:t>
            </w:r>
          </w:p>
        </w:tc>
        <w:tc>
          <w:tcPr>
            <w:tcW w:w="1870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Общая </w:t>
            </w:r>
          </w:p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сума балов</w:t>
            </w:r>
          </w:p>
        </w:tc>
      </w:tr>
      <w:tr w:rsidR="00D85DC3" w:rsidRPr="00A47734" w:rsidTr="00D93E4C">
        <w:tc>
          <w:tcPr>
            <w:tcW w:w="464" w:type="dxa"/>
          </w:tcPr>
          <w:p w:rsidR="00D85DC3" w:rsidRPr="0060445B" w:rsidRDefault="00D85DC3" w:rsidP="0050019C">
            <w:r w:rsidRPr="0060445B">
              <w:t>1</w:t>
            </w:r>
          </w:p>
        </w:tc>
        <w:tc>
          <w:tcPr>
            <w:tcW w:w="2661" w:type="dxa"/>
          </w:tcPr>
          <w:p w:rsidR="00D85DC3" w:rsidRPr="00A8249C" w:rsidRDefault="00D85DC3" w:rsidP="0050019C">
            <w:pPr>
              <w:pStyle w:val="NormalWeb"/>
              <w:spacing w:after="202" w:afterAutospacing="0"/>
              <w:rPr>
                <w:b/>
                <w:sz w:val="28"/>
                <w:szCs w:val="28"/>
              </w:rPr>
            </w:pPr>
            <w:r w:rsidRPr="00A8249C">
              <w:rPr>
                <w:b/>
                <w:sz w:val="28"/>
                <w:szCs w:val="28"/>
              </w:rPr>
              <w:t xml:space="preserve">Дуэт Быргазова Екатерина, Штылик Ксения </w:t>
            </w:r>
          </w:p>
          <w:p w:rsidR="00D85DC3" w:rsidRPr="00A8249C" w:rsidRDefault="00D85DC3" w:rsidP="0050019C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A8249C">
              <w:rPr>
                <w:sz w:val="28"/>
                <w:szCs w:val="28"/>
              </w:rPr>
              <w:t>МБУ ДО «Детская музыкальная школа №5» г.Старый Оскол.</w:t>
            </w:r>
          </w:p>
          <w:p w:rsidR="00D85DC3" w:rsidRPr="00A8249C" w:rsidRDefault="00D85DC3" w:rsidP="005001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5DC3" w:rsidRPr="00A8249C" w:rsidRDefault="00D85DC3" w:rsidP="0050019C">
            <w:pPr>
              <w:rPr>
                <w:rFonts w:ascii="Times New Roman" w:hAnsi="Times New Roman"/>
                <w:sz w:val="28"/>
                <w:szCs w:val="28"/>
              </w:rPr>
            </w:pPr>
            <w:r w:rsidRPr="00A8249C">
              <w:rPr>
                <w:rFonts w:ascii="Times New Roman" w:hAnsi="Times New Roman"/>
                <w:sz w:val="28"/>
                <w:szCs w:val="28"/>
              </w:rPr>
              <w:t>1.«Маков цвет»  А. Аверкин, слова В. Бокова</w:t>
            </w:r>
            <w:r w:rsidRPr="00A824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  <w:p w:rsidR="00D85DC3" w:rsidRPr="0060445B" w:rsidRDefault="00D85DC3" w:rsidP="0050019C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035" w:type="dxa"/>
          </w:tcPr>
          <w:p w:rsidR="00D85DC3" w:rsidRPr="00A47734" w:rsidRDefault="00D85DC3" w:rsidP="0050019C">
            <w:pPr>
              <w:pStyle w:val="p2"/>
              <w:spacing w:before="0" w:beforeAutospacing="0" w:after="0" w:afterAutospacing="0"/>
            </w:pPr>
          </w:p>
        </w:tc>
        <w:tc>
          <w:tcPr>
            <w:tcW w:w="2640" w:type="dxa"/>
          </w:tcPr>
          <w:p w:rsidR="00D85DC3" w:rsidRPr="00A47734" w:rsidRDefault="00D85DC3" w:rsidP="0050019C">
            <w:pPr>
              <w:pStyle w:val="p2"/>
            </w:pPr>
          </w:p>
        </w:tc>
        <w:tc>
          <w:tcPr>
            <w:tcW w:w="2420" w:type="dxa"/>
          </w:tcPr>
          <w:p w:rsidR="00D85DC3" w:rsidRPr="00A47734" w:rsidRDefault="00D85DC3" w:rsidP="0050019C">
            <w:pPr>
              <w:pStyle w:val="p2"/>
            </w:pPr>
          </w:p>
        </w:tc>
        <w:tc>
          <w:tcPr>
            <w:tcW w:w="2640" w:type="dxa"/>
          </w:tcPr>
          <w:p w:rsidR="00D85DC3" w:rsidRPr="00A47734" w:rsidRDefault="00D85DC3" w:rsidP="0050019C">
            <w:pPr>
              <w:pStyle w:val="p2"/>
            </w:pPr>
          </w:p>
        </w:tc>
        <w:tc>
          <w:tcPr>
            <w:tcW w:w="1870" w:type="dxa"/>
          </w:tcPr>
          <w:p w:rsidR="00D85DC3" w:rsidRDefault="00D85DC3" w:rsidP="0050019C">
            <w:pPr>
              <w:pStyle w:val="p2"/>
            </w:pPr>
          </w:p>
          <w:p w:rsidR="00D85DC3" w:rsidRPr="0099153E" w:rsidRDefault="00D85DC3" w:rsidP="0099153E"/>
          <w:p w:rsidR="00D85DC3" w:rsidRPr="0099153E" w:rsidRDefault="00D85DC3" w:rsidP="0099153E"/>
          <w:p w:rsidR="00D85DC3" w:rsidRPr="0099153E" w:rsidRDefault="00D85DC3" w:rsidP="0099153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</w:tbl>
    <w:p w:rsidR="00D85DC3" w:rsidRPr="00A47734" w:rsidRDefault="00D85DC3" w:rsidP="001E56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DC3" w:rsidRPr="00A47734" w:rsidRDefault="00D85DC3" w:rsidP="001E56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DC3" w:rsidRPr="00A47734" w:rsidRDefault="00D85DC3" w:rsidP="0035362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Pr="00A47734" w:rsidRDefault="00D85DC3" w:rsidP="0035362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Pr="00A47734" w:rsidRDefault="00D85DC3" w:rsidP="0035362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Pr="00A47734" w:rsidRDefault="00D85DC3" w:rsidP="00B10464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Pr="00CB2A03" w:rsidRDefault="00D85DC3" w:rsidP="001B6EE5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D85DC3" w:rsidRPr="00CB2A03" w:rsidRDefault="00D85DC3" w:rsidP="00D93E4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оминация: ансамбли малых форм (</w:t>
      </w:r>
      <w:r w:rsidRPr="00CB2A03">
        <w:rPr>
          <w:rFonts w:ascii="Times New Roman" w:hAnsi="Times New Roman"/>
          <w:b/>
          <w:sz w:val="28"/>
          <w:szCs w:val="28"/>
        </w:rPr>
        <w:t>дуэты, трио квартеты).</w:t>
      </w:r>
    </w:p>
    <w:p w:rsidR="00D85DC3" w:rsidRPr="00CB2A03" w:rsidRDefault="00D85DC3" w:rsidP="00D93E4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Возрастная группа ( 14-17 лет)</w:t>
      </w:r>
    </w:p>
    <w:p w:rsidR="00D85DC3" w:rsidRPr="00A47734" w:rsidRDefault="00D85DC3" w:rsidP="001E569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3477"/>
        <w:gridCol w:w="2208"/>
        <w:gridCol w:w="2420"/>
        <w:gridCol w:w="2200"/>
        <w:gridCol w:w="2640"/>
        <w:gridCol w:w="1650"/>
      </w:tblGrid>
      <w:tr w:rsidR="00D85DC3" w:rsidRPr="00A47734" w:rsidTr="0050019C">
        <w:tc>
          <w:tcPr>
            <w:tcW w:w="465" w:type="dxa"/>
          </w:tcPr>
          <w:p w:rsidR="00D85DC3" w:rsidRPr="00A47734" w:rsidRDefault="00D85DC3" w:rsidP="00391D49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7" w:type="dxa"/>
          </w:tcPr>
          <w:p w:rsidR="00D85DC3" w:rsidRPr="00A47734" w:rsidRDefault="00D85DC3" w:rsidP="00391D49">
            <w:pPr>
              <w:pStyle w:val="p2"/>
              <w:rPr>
                <w:b/>
              </w:rPr>
            </w:pPr>
            <w:r w:rsidRPr="00A47734">
              <w:rPr>
                <w:b/>
              </w:rPr>
              <w:t>Названия коллектива</w:t>
            </w:r>
            <w:r w:rsidRPr="00A47734">
              <w:t xml:space="preserve"> </w:t>
            </w:r>
            <w:r w:rsidRPr="00A47734">
              <w:rPr>
                <w:b/>
              </w:rPr>
              <w:t>Школа</w:t>
            </w:r>
          </w:p>
        </w:tc>
        <w:tc>
          <w:tcPr>
            <w:tcW w:w="2208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Техника и мастерство исполнения</w:t>
            </w:r>
          </w:p>
        </w:tc>
        <w:tc>
          <w:tcPr>
            <w:tcW w:w="2420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Создание художественного образа</w:t>
            </w:r>
          </w:p>
        </w:tc>
        <w:tc>
          <w:tcPr>
            <w:tcW w:w="2200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Чистота музыкального</w:t>
            </w:r>
          </w:p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640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репертуара возрасту </w:t>
            </w:r>
          </w:p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 вокальным данным.</w:t>
            </w:r>
          </w:p>
        </w:tc>
        <w:tc>
          <w:tcPr>
            <w:tcW w:w="1650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Общая </w:t>
            </w:r>
          </w:p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сума балов</w:t>
            </w:r>
          </w:p>
        </w:tc>
      </w:tr>
      <w:tr w:rsidR="00D85DC3" w:rsidRPr="00A47734" w:rsidTr="0050019C">
        <w:trPr>
          <w:trHeight w:val="1144"/>
        </w:trPr>
        <w:tc>
          <w:tcPr>
            <w:tcW w:w="465" w:type="dxa"/>
          </w:tcPr>
          <w:p w:rsidR="00D85DC3" w:rsidRPr="0060445B" w:rsidRDefault="00D85DC3" w:rsidP="0050019C">
            <w:r w:rsidRPr="0060445B">
              <w:t>1</w:t>
            </w:r>
          </w:p>
        </w:tc>
        <w:tc>
          <w:tcPr>
            <w:tcW w:w="3477" w:type="dxa"/>
          </w:tcPr>
          <w:p w:rsidR="00D85DC3" w:rsidRPr="00A8249C" w:rsidRDefault="00D85DC3" w:rsidP="00A8249C">
            <w:pPr>
              <w:pStyle w:val="p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8249C">
              <w:rPr>
                <w:b/>
                <w:sz w:val="28"/>
                <w:szCs w:val="28"/>
              </w:rPr>
              <w:t>Дуэт Мацько Оля Дюкарева Антонина</w:t>
            </w:r>
          </w:p>
          <w:p w:rsidR="00D85DC3" w:rsidRPr="00A8249C" w:rsidRDefault="00D85DC3" w:rsidP="00A8249C">
            <w:pPr>
              <w:pStyle w:val="p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8249C">
              <w:rPr>
                <w:sz w:val="28"/>
                <w:szCs w:val="28"/>
              </w:rPr>
              <w:t xml:space="preserve">МБУ ДО </w:t>
            </w:r>
          </w:p>
          <w:p w:rsidR="00D85DC3" w:rsidRPr="00A8249C" w:rsidRDefault="00D85DC3" w:rsidP="00A8249C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A8249C">
              <w:rPr>
                <w:sz w:val="28"/>
                <w:szCs w:val="28"/>
              </w:rPr>
              <w:t>«Детская школа искусств с. Монаково»  Старооскольский район.</w:t>
            </w:r>
          </w:p>
          <w:p w:rsidR="00D85DC3" w:rsidRDefault="00D85DC3" w:rsidP="00A8249C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85DC3" w:rsidRPr="00A8249C" w:rsidRDefault="00D85DC3" w:rsidP="00A8249C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8249C">
              <w:rPr>
                <w:sz w:val="28"/>
                <w:szCs w:val="28"/>
              </w:rPr>
              <w:t>«Ой да соловей мой» Белгородская  обл.</w:t>
            </w:r>
          </w:p>
        </w:tc>
        <w:tc>
          <w:tcPr>
            <w:tcW w:w="2208" w:type="dxa"/>
          </w:tcPr>
          <w:p w:rsidR="00D85DC3" w:rsidRPr="00A47734" w:rsidRDefault="00D85DC3" w:rsidP="0050019C">
            <w:pPr>
              <w:pStyle w:val="p2"/>
              <w:spacing w:before="0" w:beforeAutospacing="0" w:after="0" w:afterAutospacing="0"/>
            </w:pPr>
          </w:p>
        </w:tc>
        <w:tc>
          <w:tcPr>
            <w:tcW w:w="2420" w:type="dxa"/>
          </w:tcPr>
          <w:p w:rsidR="00D85DC3" w:rsidRPr="00A47734" w:rsidRDefault="00D85DC3" w:rsidP="0050019C">
            <w:pPr>
              <w:pStyle w:val="p2"/>
            </w:pPr>
          </w:p>
        </w:tc>
        <w:tc>
          <w:tcPr>
            <w:tcW w:w="2200" w:type="dxa"/>
          </w:tcPr>
          <w:p w:rsidR="00D85DC3" w:rsidRPr="00A47734" w:rsidRDefault="00D85DC3" w:rsidP="0050019C">
            <w:pPr>
              <w:pStyle w:val="p2"/>
            </w:pPr>
          </w:p>
        </w:tc>
        <w:tc>
          <w:tcPr>
            <w:tcW w:w="2640" w:type="dxa"/>
          </w:tcPr>
          <w:p w:rsidR="00D85DC3" w:rsidRPr="00A47734" w:rsidRDefault="00D85DC3" w:rsidP="0050019C">
            <w:pPr>
              <w:pStyle w:val="p2"/>
            </w:pPr>
          </w:p>
        </w:tc>
        <w:tc>
          <w:tcPr>
            <w:tcW w:w="1650" w:type="dxa"/>
          </w:tcPr>
          <w:p w:rsidR="00D85DC3" w:rsidRDefault="00D85DC3" w:rsidP="0050019C">
            <w:pPr>
              <w:pStyle w:val="p2"/>
            </w:pPr>
          </w:p>
          <w:p w:rsidR="00D85DC3" w:rsidRPr="0099153E" w:rsidRDefault="00D85DC3" w:rsidP="0099153E"/>
          <w:p w:rsidR="00D85DC3" w:rsidRPr="0099153E" w:rsidRDefault="00D85DC3" w:rsidP="0099153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50019C">
        <w:tc>
          <w:tcPr>
            <w:tcW w:w="465" w:type="dxa"/>
          </w:tcPr>
          <w:p w:rsidR="00D85DC3" w:rsidRPr="0060445B" w:rsidRDefault="00D85DC3" w:rsidP="0050019C">
            <w:r w:rsidRPr="0060445B">
              <w:t>2</w:t>
            </w:r>
          </w:p>
        </w:tc>
        <w:tc>
          <w:tcPr>
            <w:tcW w:w="3477" w:type="dxa"/>
          </w:tcPr>
          <w:p w:rsidR="00D85DC3" w:rsidRDefault="00D85DC3" w:rsidP="00A824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49C">
              <w:rPr>
                <w:rFonts w:ascii="Times New Roman" w:hAnsi="Times New Roman"/>
                <w:b/>
                <w:sz w:val="28"/>
                <w:szCs w:val="28"/>
              </w:rPr>
              <w:t xml:space="preserve">Дуэт </w:t>
            </w:r>
            <w:r w:rsidRPr="00A824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Луценко Анна, Абасова Сабина</w:t>
            </w:r>
            <w:r w:rsidRPr="00A82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49C">
              <w:rPr>
                <w:rFonts w:ascii="Times New Roman" w:hAnsi="Times New Roman"/>
                <w:color w:val="000000"/>
                <w:sz w:val="28"/>
                <w:szCs w:val="28"/>
              </w:rPr>
              <w:t>МКУ ДО «НШИ им.Н.И.Платонова»</w:t>
            </w: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49C">
              <w:rPr>
                <w:rFonts w:ascii="Times New Roman" w:hAnsi="Times New Roman"/>
                <w:color w:val="000000"/>
                <w:sz w:val="28"/>
                <w:szCs w:val="28"/>
              </w:rPr>
              <w:t> г.Новый Оскол</w:t>
            </w:r>
          </w:p>
          <w:p w:rsidR="00D85DC3" w:rsidRDefault="00D85DC3" w:rsidP="00A824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5DC3" w:rsidRDefault="00D85DC3" w:rsidP="00A824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49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249C">
              <w:rPr>
                <w:rStyle w:val="s1"/>
                <w:rFonts w:ascii="Times New Roman" w:hAnsi="Times New Roman"/>
                <w:sz w:val="28"/>
                <w:szCs w:val="28"/>
              </w:rPr>
              <w:t xml:space="preserve"> </w:t>
            </w:r>
            <w:r w:rsidRPr="00A824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 Сады зеленые» </w:t>
            </w: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8249C">
              <w:rPr>
                <w:rFonts w:ascii="Times New Roman" w:hAnsi="Times New Roman"/>
                <w:color w:val="000000"/>
                <w:sz w:val="28"/>
                <w:szCs w:val="28"/>
              </w:rPr>
              <w:t>. Боровое календарная</w:t>
            </w:r>
          </w:p>
        </w:tc>
        <w:tc>
          <w:tcPr>
            <w:tcW w:w="2208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D85DC3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9915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99153E" w:rsidRDefault="00D85DC3" w:rsidP="0099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50019C">
        <w:tblPrEx>
          <w:tblLook w:val="00A0"/>
        </w:tblPrEx>
        <w:tc>
          <w:tcPr>
            <w:tcW w:w="465" w:type="dxa"/>
          </w:tcPr>
          <w:p w:rsidR="00D85DC3" w:rsidRPr="0060445B" w:rsidRDefault="00D85DC3" w:rsidP="0050019C">
            <w:r w:rsidRPr="0060445B">
              <w:t>3</w:t>
            </w:r>
          </w:p>
        </w:tc>
        <w:tc>
          <w:tcPr>
            <w:tcW w:w="3477" w:type="dxa"/>
          </w:tcPr>
          <w:p w:rsidR="00D85DC3" w:rsidRPr="00A8249C" w:rsidRDefault="00D85DC3" w:rsidP="00A8249C">
            <w:pPr>
              <w:pStyle w:val="p7"/>
              <w:shd w:val="clear" w:color="auto" w:fill="FFFFFF"/>
              <w:spacing w:before="0" w:beforeAutospacing="0" w:after="0" w:afterAutospacing="0"/>
              <w:ind w:firstLine="29"/>
              <w:rPr>
                <w:b/>
                <w:color w:val="000000"/>
                <w:sz w:val="28"/>
                <w:szCs w:val="28"/>
              </w:rPr>
            </w:pPr>
            <w:r w:rsidRPr="00A8249C">
              <w:rPr>
                <w:b/>
                <w:sz w:val="28"/>
                <w:szCs w:val="28"/>
              </w:rPr>
              <w:t xml:space="preserve">Ансамбль </w:t>
            </w:r>
            <w:r w:rsidRPr="00A8249C">
              <w:rPr>
                <w:b/>
                <w:color w:val="000000"/>
                <w:sz w:val="28"/>
                <w:szCs w:val="28"/>
              </w:rPr>
              <w:t>«Славушка»</w:t>
            </w:r>
          </w:p>
          <w:p w:rsidR="00D85DC3" w:rsidRPr="00A8249C" w:rsidRDefault="00D85DC3" w:rsidP="00A8249C">
            <w:pPr>
              <w:pStyle w:val="p7"/>
              <w:shd w:val="clear" w:color="auto" w:fill="FFFFFF"/>
              <w:spacing w:before="0" w:beforeAutospacing="0" w:after="0" w:afterAutospacing="0"/>
              <w:ind w:firstLine="29"/>
              <w:rPr>
                <w:color w:val="000000"/>
                <w:sz w:val="28"/>
                <w:szCs w:val="28"/>
              </w:rPr>
            </w:pPr>
            <w:r w:rsidRPr="00A8249C">
              <w:rPr>
                <w:color w:val="000000"/>
                <w:sz w:val="28"/>
                <w:szCs w:val="28"/>
              </w:rPr>
              <w:t>МБУДО«Детская школа искусств №2», г. Старый Оскол</w:t>
            </w:r>
          </w:p>
          <w:p w:rsidR="00D85DC3" w:rsidRPr="00A8249C" w:rsidRDefault="00D85DC3" w:rsidP="00A8249C">
            <w:pPr>
              <w:pStyle w:val="p8"/>
              <w:shd w:val="clear" w:color="auto" w:fill="FFFFFF"/>
              <w:spacing w:before="0" w:beforeAutospacing="0" w:after="0" w:afterAutospacing="0"/>
              <w:ind w:firstLine="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A8249C">
              <w:rPr>
                <w:color w:val="000000"/>
                <w:sz w:val="28"/>
                <w:szCs w:val="28"/>
              </w:rPr>
              <w:t>«На улице широкой» хороводная песня Белгородской обл.</w:t>
            </w:r>
          </w:p>
          <w:p w:rsidR="00D85DC3" w:rsidRPr="00A8249C" w:rsidRDefault="00D85DC3" w:rsidP="00A8249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D85DC3" w:rsidRPr="00A47734" w:rsidRDefault="00D85DC3" w:rsidP="00500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D85DC3" w:rsidRDefault="00D85DC3" w:rsidP="00991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5DC3" w:rsidRPr="0099153E" w:rsidRDefault="00D85DC3" w:rsidP="009915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915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2644D3">
        <w:tblPrEx>
          <w:tblLook w:val="00A0"/>
        </w:tblPrEx>
        <w:tc>
          <w:tcPr>
            <w:tcW w:w="465" w:type="dxa"/>
          </w:tcPr>
          <w:p w:rsidR="00D85DC3" w:rsidRPr="0060445B" w:rsidRDefault="00D85DC3" w:rsidP="002644D3">
            <w:r>
              <w:t>4</w:t>
            </w:r>
          </w:p>
        </w:tc>
        <w:tc>
          <w:tcPr>
            <w:tcW w:w="3477" w:type="dxa"/>
          </w:tcPr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8249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Дуэт Анпилова Алина,</w:t>
            </w: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8249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Товкан Ангелина </w:t>
            </w: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24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МБУ ДО «Русскохаланская детская школа искусств» Чернянский р-н., с. Русская Халань</w:t>
            </w: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A824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«Волюшка» Белгородская область</w:t>
            </w:r>
          </w:p>
          <w:p w:rsidR="00D85DC3" w:rsidRPr="00A8249C" w:rsidRDefault="00D85DC3" w:rsidP="00A8249C">
            <w:pPr>
              <w:pStyle w:val="p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85DC3" w:rsidRPr="00A8249C" w:rsidRDefault="00D85DC3" w:rsidP="00A8249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D85DC3" w:rsidRPr="00A47734" w:rsidRDefault="00D85DC3" w:rsidP="00264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D85DC3" w:rsidRPr="00A47734" w:rsidRDefault="00D85DC3" w:rsidP="00264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85DC3" w:rsidRPr="00A47734" w:rsidRDefault="00D85DC3" w:rsidP="00264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D85DC3" w:rsidRPr="00A47734" w:rsidRDefault="00D85DC3" w:rsidP="00264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D85DC3" w:rsidRDefault="00D85DC3" w:rsidP="002644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99153E" w:rsidRDefault="00D85DC3" w:rsidP="009915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9915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99153E" w:rsidRDefault="00D85DC3" w:rsidP="009915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915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</w:tbl>
    <w:p w:rsidR="00D85DC3" w:rsidRPr="00A47734" w:rsidRDefault="00D85DC3" w:rsidP="00B10464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D93E4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D93E4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D93E4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D93E4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D93E4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D93E4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D93E4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D93E4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D93E4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Pr="00CB2A03" w:rsidRDefault="00D85DC3" w:rsidP="00D93E4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Номинация: Фольклорные ансамбли.</w:t>
      </w:r>
    </w:p>
    <w:p w:rsidR="00D85DC3" w:rsidRPr="00CB2A03" w:rsidRDefault="00D85DC3" w:rsidP="00D93E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группа (</w:t>
      </w:r>
      <w:r w:rsidRPr="00CB2A03">
        <w:rPr>
          <w:rFonts w:ascii="Times New Roman" w:hAnsi="Times New Roman"/>
          <w:b/>
          <w:sz w:val="28"/>
          <w:szCs w:val="28"/>
        </w:rPr>
        <w:t>до 8 лет)</w:t>
      </w:r>
    </w:p>
    <w:tbl>
      <w:tblPr>
        <w:tblW w:w="1595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2773"/>
        <w:gridCol w:w="2773"/>
        <w:gridCol w:w="2773"/>
        <w:gridCol w:w="2324"/>
        <w:gridCol w:w="2530"/>
        <w:gridCol w:w="2310"/>
      </w:tblGrid>
      <w:tr w:rsidR="00D85DC3" w:rsidRPr="00A47734" w:rsidTr="0035362D">
        <w:tc>
          <w:tcPr>
            <w:tcW w:w="467" w:type="dxa"/>
          </w:tcPr>
          <w:p w:rsidR="00D85DC3" w:rsidRPr="00A47734" w:rsidRDefault="00D85DC3" w:rsidP="00FE4C24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73" w:type="dxa"/>
          </w:tcPr>
          <w:p w:rsidR="00D85DC3" w:rsidRPr="00A47734" w:rsidRDefault="00D85DC3" w:rsidP="00FE4C24">
            <w:pPr>
              <w:pStyle w:val="p2"/>
              <w:rPr>
                <w:b/>
              </w:rPr>
            </w:pPr>
            <w:r w:rsidRPr="00A47734">
              <w:rPr>
                <w:b/>
              </w:rPr>
              <w:t>Названия коллектива</w:t>
            </w:r>
            <w:r w:rsidRPr="00A47734">
              <w:t xml:space="preserve"> </w:t>
            </w:r>
            <w:r w:rsidRPr="00A47734">
              <w:rPr>
                <w:b/>
              </w:rPr>
              <w:t>Школа</w:t>
            </w:r>
          </w:p>
        </w:tc>
        <w:tc>
          <w:tcPr>
            <w:tcW w:w="2773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Техника и мастерство исполнения</w:t>
            </w:r>
          </w:p>
        </w:tc>
        <w:tc>
          <w:tcPr>
            <w:tcW w:w="2773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Создание художественного образа</w:t>
            </w:r>
          </w:p>
        </w:tc>
        <w:tc>
          <w:tcPr>
            <w:tcW w:w="2324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Чистота музыкального</w:t>
            </w:r>
          </w:p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530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репертуара возрасту </w:t>
            </w:r>
          </w:p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 вокальным данным.</w:t>
            </w:r>
          </w:p>
        </w:tc>
        <w:tc>
          <w:tcPr>
            <w:tcW w:w="2310" w:type="dxa"/>
          </w:tcPr>
          <w:p w:rsidR="00D85DC3" w:rsidRPr="00A47734" w:rsidRDefault="00D85DC3" w:rsidP="00D93E4C">
            <w:pPr>
              <w:tabs>
                <w:tab w:val="left" w:pos="840"/>
                <w:tab w:val="left" w:pos="134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Общая </w:t>
            </w:r>
          </w:p>
          <w:p w:rsidR="00D85DC3" w:rsidRPr="00A47734" w:rsidRDefault="00D85DC3" w:rsidP="00D93E4C">
            <w:pPr>
              <w:tabs>
                <w:tab w:val="left" w:pos="840"/>
                <w:tab w:val="left" w:pos="134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сума баллов </w:t>
            </w:r>
          </w:p>
        </w:tc>
      </w:tr>
      <w:tr w:rsidR="00D85DC3" w:rsidRPr="00A47734" w:rsidTr="0035362D">
        <w:trPr>
          <w:trHeight w:val="1144"/>
        </w:trPr>
        <w:tc>
          <w:tcPr>
            <w:tcW w:w="467" w:type="dxa"/>
          </w:tcPr>
          <w:p w:rsidR="00D85DC3" w:rsidRPr="00A47734" w:rsidRDefault="00D85DC3" w:rsidP="0023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249C">
              <w:rPr>
                <w:rFonts w:ascii="Times New Roman" w:hAnsi="Times New Roman"/>
                <w:b/>
                <w:sz w:val="28"/>
                <w:szCs w:val="28"/>
              </w:rPr>
              <w:t xml:space="preserve">Фольклорный ансамбль: </w:t>
            </w:r>
            <w:r w:rsidRPr="00A8249C">
              <w:rPr>
                <w:rFonts w:ascii="Times New Roman" w:hAnsi="Times New Roman"/>
                <w:b/>
                <w:bCs/>
                <w:sz w:val="28"/>
                <w:szCs w:val="28"/>
              </w:rPr>
              <w:t>«Ладушки»</w:t>
            </w: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49C">
              <w:rPr>
                <w:rFonts w:ascii="Times New Roman" w:hAnsi="Times New Roman"/>
                <w:bCs/>
                <w:sz w:val="28"/>
                <w:szCs w:val="28"/>
              </w:rPr>
              <w:t>МБОУ ДОД «Детская школа искусств № 2» г. Губкин</w:t>
            </w:r>
            <w:r w:rsidRPr="00A8249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5DC3" w:rsidRPr="00A47734" w:rsidRDefault="00D85DC3" w:rsidP="00A8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A8249C">
              <w:rPr>
                <w:rFonts w:ascii="Times New Roman" w:hAnsi="Times New Roman"/>
                <w:color w:val="000000"/>
                <w:sz w:val="28"/>
                <w:szCs w:val="28"/>
              </w:rPr>
              <w:t>«Ухвачу я кочетка» Плясовая, Белгородская область</w:t>
            </w:r>
          </w:p>
        </w:tc>
        <w:tc>
          <w:tcPr>
            <w:tcW w:w="2773" w:type="dxa"/>
          </w:tcPr>
          <w:p w:rsidR="00D85DC3" w:rsidRPr="00A47734" w:rsidRDefault="00D85DC3" w:rsidP="00233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D85DC3" w:rsidRPr="00A47734" w:rsidRDefault="00D85DC3" w:rsidP="00233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5DC3" w:rsidRPr="00A47734" w:rsidRDefault="00D85DC3" w:rsidP="00233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D85DC3" w:rsidRPr="00A47734" w:rsidRDefault="00D85DC3" w:rsidP="00233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85DC3" w:rsidRDefault="00D85DC3" w:rsidP="00233D1F">
            <w:pPr>
              <w:tabs>
                <w:tab w:val="left" w:pos="840"/>
                <w:tab w:val="left" w:pos="13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9915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9915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99153E" w:rsidRDefault="00D85DC3" w:rsidP="0099153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</w:tbl>
    <w:p w:rsidR="00D85DC3" w:rsidRDefault="00D85DC3" w:rsidP="0035362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35362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35362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35362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35362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35362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35362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Pr="00A47734" w:rsidRDefault="00D85DC3" w:rsidP="0035362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Pr="00A47734" w:rsidRDefault="00D85DC3" w:rsidP="0035362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47734">
        <w:rPr>
          <w:rFonts w:ascii="Times New Roman" w:hAnsi="Times New Roman"/>
          <w:b/>
          <w:sz w:val="24"/>
          <w:szCs w:val="24"/>
        </w:rPr>
        <w:t>Номинация: Фольклорные ансамбли.</w:t>
      </w:r>
    </w:p>
    <w:p w:rsidR="00D85DC3" w:rsidRPr="00A47734" w:rsidRDefault="00D85DC3" w:rsidP="0035362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Возрастная группа (до </w:t>
      </w:r>
      <w:r w:rsidRPr="00A47734">
        <w:rPr>
          <w:rFonts w:ascii="Times New Roman" w:hAnsi="Times New Roman"/>
          <w:b/>
          <w:sz w:val="24"/>
          <w:szCs w:val="24"/>
        </w:rPr>
        <w:t>10 лет)</w:t>
      </w:r>
    </w:p>
    <w:p w:rsidR="00D85DC3" w:rsidRPr="00A47734" w:rsidRDefault="00D85DC3" w:rsidP="0035362D">
      <w:pPr>
        <w:rPr>
          <w:rFonts w:ascii="Times New Roman" w:hAnsi="Times New Roman"/>
          <w:b/>
          <w:sz w:val="24"/>
          <w:szCs w:val="24"/>
        </w:rPr>
      </w:pPr>
    </w:p>
    <w:tbl>
      <w:tblPr>
        <w:tblW w:w="158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3192"/>
        <w:gridCol w:w="2835"/>
        <w:gridCol w:w="2292"/>
        <w:gridCol w:w="2534"/>
        <w:gridCol w:w="2291"/>
        <w:gridCol w:w="2200"/>
      </w:tblGrid>
      <w:tr w:rsidR="00D85DC3" w:rsidRPr="00A47734" w:rsidTr="009C291D">
        <w:tc>
          <w:tcPr>
            <w:tcW w:w="467" w:type="dxa"/>
          </w:tcPr>
          <w:p w:rsidR="00D85DC3" w:rsidRPr="00A47734" w:rsidRDefault="00D85DC3" w:rsidP="00FE4C24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2" w:type="dxa"/>
          </w:tcPr>
          <w:p w:rsidR="00D85DC3" w:rsidRPr="00A47734" w:rsidRDefault="00D85DC3" w:rsidP="00FE4C24">
            <w:pPr>
              <w:pStyle w:val="p2"/>
              <w:rPr>
                <w:b/>
              </w:rPr>
            </w:pPr>
            <w:r w:rsidRPr="00A47734">
              <w:rPr>
                <w:b/>
              </w:rPr>
              <w:t>Названия коллектива</w:t>
            </w:r>
            <w:r w:rsidRPr="00A47734">
              <w:t xml:space="preserve"> </w:t>
            </w:r>
            <w:r w:rsidRPr="00A47734">
              <w:rPr>
                <w:b/>
              </w:rPr>
              <w:t>Школа</w:t>
            </w:r>
          </w:p>
        </w:tc>
        <w:tc>
          <w:tcPr>
            <w:tcW w:w="2835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Техника и мастерство исполнения</w:t>
            </w:r>
          </w:p>
        </w:tc>
        <w:tc>
          <w:tcPr>
            <w:tcW w:w="2292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Создание художественного образа</w:t>
            </w:r>
          </w:p>
        </w:tc>
        <w:tc>
          <w:tcPr>
            <w:tcW w:w="2534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Чистота музыкального</w:t>
            </w:r>
          </w:p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291" w:type="dxa"/>
          </w:tcPr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репертуара возрасту </w:t>
            </w:r>
          </w:p>
          <w:p w:rsidR="00D85DC3" w:rsidRPr="00A47734" w:rsidRDefault="00D85DC3" w:rsidP="00FE4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 вокальным данным.</w:t>
            </w:r>
          </w:p>
        </w:tc>
        <w:tc>
          <w:tcPr>
            <w:tcW w:w="2200" w:type="dxa"/>
          </w:tcPr>
          <w:p w:rsidR="00D85DC3" w:rsidRPr="00A47734" w:rsidRDefault="00D85DC3" w:rsidP="00FE4C24">
            <w:pPr>
              <w:tabs>
                <w:tab w:val="left" w:pos="840"/>
                <w:tab w:val="left" w:pos="134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Общая </w:t>
            </w:r>
          </w:p>
          <w:p w:rsidR="00D85DC3" w:rsidRPr="00A47734" w:rsidRDefault="00D85DC3" w:rsidP="00FE4C24">
            <w:pPr>
              <w:tabs>
                <w:tab w:val="left" w:pos="840"/>
                <w:tab w:val="left" w:pos="134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сума баллов </w:t>
            </w:r>
          </w:p>
        </w:tc>
      </w:tr>
      <w:tr w:rsidR="00D85DC3" w:rsidRPr="00A47734" w:rsidTr="002644D3">
        <w:tc>
          <w:tcPr>
            <w:tcW w:w="467" w:type="dxa"/>
          </w:tcPr>
          <w:p w:rsidR="00D85DC3" w:rsidRPr="00A47734" w:rsidRDefault="00D85DC3" w:rsidP="00BB2E4B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249C">
              <w:rPr>
                <w:rFonts w:ascii="Times New Roman" w:hAnsi="Times New Roman"/>
                <w:b/>
                <w:sz w:val="28"/>
                <w:szCs w:val="28"/>
              </w:rPr>
              <w:t>Фольклорный ансамбль «Карусель»</w:t>
            </w: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49C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49C">
              <w:rPr>
                <w:rFonts w:ascii="Times New Roman" w:hAnsi="Times New Roman"/>
                <w:sz w:val="28"/>
                <w:szCs w:val="28"/>
              </w:rPr>
              <w:t>«Детская школа искусств с. Федосеевка»  Старооскольский район</w:t>
            </w:r>
          </w:p>
          <w:p w:rsidR="00D85DC3" w:rsidRDefault="00D85DC3" w:rsidP="00A824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A8249C">
              <w:rPr>
                <w:rFonts w:ascii="Times New Roman" w:hAnsi="Times New Roman"/>
                <w:color w:val="000000"/>
                <w:sz w:val="28"/>
                <w:szCs w:val="28"/>
              </w:rPr>
              <w:t>«Кукушечка-трава» Яковлевский р-н, с.Казацкое</w:t>
            </w:r>
          </w:p>
        </w:tc>
        <w:tc>
          <w:tcPr>
            <w:tcW w:w="2835" w:type="dxa"/>
          </w:tcPr>
          <w:p w:rsidR="00D85DC3" w:rsidRPr="00A47734" w:rsidRDefault="00D85DC3" w:rsidP="00BB2E4B">
            <w:pPr>
              <w:pStyle w:val="p2"/>
              <w:spacing w:before="0" w:beforeAutospacing="0" w:after="0" w:afterAutospacing="0"/>
            </w:pPr>
          </w:p>
        </w:tc>
        <w:tc>
          <w:tcPr>
            <w:tcW w:w="2292" w:type="dxa"/>
          </w:tcPr>
          <w:p w:rsidR="00D85DC3" w:rsidRPr="00A47734" w:rsidRDefault="00D85DC3" w:rsidP="00BB2E4B">
            <w:pPr>
              <w:pStyle w:val="p2"/>
            </w:pPr>
          </w:p>
        </w:tc>
        <w:tc>
          <w:tcPr>
            <w:tcW w:w="2534" w:type="dxa"/>
          </w:tcPr>
          <w:p w:rsidR="00D85DC3" w:rsidRPr="00A47734" w:rsidRDefault="00D85DC3" w:rsidP="00BB2E4B">
            <w:pPr>
              <w:pStyle w:val="p2"/>
            </w:pPr>
          </w:p>
        </w:tc>
        <w:tc>
          <w:tcPr>
            <w:tcW w:w="2291" w:type="dxa"/>
          </w:tcPr>
          <w:p w:rsidR="00D85DC3" w:rsidRPr="00A47734" w:rsidRDefault="00D85DC3" w:rsidP="00BB2E4B">
            <w:pPr>
              <w:pStyle w:val="p2"/>
            </w:pPr>
          </w:p>
        </w:tc>
        <w:tc>
          <w:tcPr>
            <w:tcW w:w="2200" w:type="dxa"/>
          </w:tcPr>
          <w:p w:rsidR="00D85DC3" w:rsidRDefault="00D85DC3" w:rsidP="00BB2E4B">
            <w:pPr>
              <w:pStyle w:val="p2"/>
              <w:tabs>
                <w:tab w:val="left" w:pos="840"/>
                <w:tab w:val="left" w:pos="1349"/>
              </w:tabs>
            </w:pPr>
          </w:p>
          <w:p w:rsidR="00D85DC3" w:rsidRPr="0099153E" w:rsidRDefault="00D85DC3" w:rsidP="0099153E"/>
          <w:p w:rsidR="00D85DC3" w:rsidRPr="0099153E" w:rsidRDefault="00D85DC3" w:rsidP="0099153E">
            <w:pPr>
              <w:ind w:firstLine="708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2644D3">
        <w:tc>
          <w:tcPr>
            <w:tcW w:w="467" w:type="dxa"/>
          </w:tcPr>
          <w:p w:rsidR="00D85DC3" w:rsidRPr="00A47734" w:rsidRDefault="00D85DC3" w:rsidP="00BB2E4B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249C">
              <w:rPr>
                <w:rFonts w:ascii="Times New Roman" w:hAnsi="Times New Roman"/>
                <w:b/>
                <w:sz w:val="28"/>
                <w:szCs w:val="28"/>
              </w:rPr>
              <w:t>Ансамбль «Потешки»</w:t>
            </w: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49C">
              <w:rPr>
                <w:rFonts w:ascii="Times New Roman" w:hAnsi="Times New Roman"/>
                <w:sz w:val="28"/>
                <w:szCs w:val="28"/>
              </w:rPr>
              <w:t>МБУ ДО «Детская школа искусств с. Монаково» Старооскольский район</w:t>
            </w:r>
          </w:p>
          <w:p w:rsidR="00D85DC3" w:rsidRPr="00A8249C" w:rsidRDefault="00D85DC3" w:rsidP="00A8249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Pr="00A8249C" w:rsidRDefault="00D85DC3" w:rsidP="00A8249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8249C">
              <w:rPr>
                <w:rFonts w:ascii="Times New Roman" w:hAnsi="Times New Roman"/>
                <w:color w:val="000000"/>
                <w:sz w:val="28"/>
                <w:szCs w:val="28"/>
              </w:rPr>
              <w:t>«Тараторка» частушки Белгородской обл.</w:t>
            </w:r>
          </w:p>
        </w:tc>
        <w:tc>
          <w:tcPr>
            <w:tcW w:w="2835" w:type="dxa"/>
          </w:tcPr>
          <w:p w:rsidR="00D85DC3" w:rsidRPr="00A47734" w:rsidRDefault="00D85DC3" w:rsidP="00BB2E4B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D85DC3" w:rsidRPr="00A47734" w:rsidRDefault="00D85DC3" w:rsidP="00BB2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D85DC3" w:rsidRPr="00A47734" w:rsidRDefault="00D85DC3" w:rsidP="00BB2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85DC3" w:rsidRPr="00A47734" w:rsidRDefault="00D85DC3" w:rsidP="00BB2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85DC3" w:rsidRDefault="00D85DC3" w:rsidP="00BB2E4B">
            <w:pPr>
              <w:tabs>
                <w:tab w:val="left" w:pos="840"/>
                <w:tab w:val="left" w:pos="13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9915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99153E" w:rsidRDefault="00D85DC3" w:rsidP="0099153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2644D3">
        <w:tc>
          <w:tcPr>
            <w:tcW w:w="467" w:type="dxa"/>
          </w:tcPr>
          <w:p w:rsidR="00D85DC3" w:rsidRPr="00A47734" w:rsidRDefault="00D85DC3" w:rsidP="00BB2E4B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49C">
              <w:rPr>
                <w:rFonts w:ascii="Times New Roman" w:hAnsi="Times New Roman"/>
                <w:b/>
                <w:sz w:val="28"/>
                <w:szCs w:val="28"/>
              </w:rPr>
              <w:t xml:space="preserve">Ансамбль «Забава» </w:t>
            </w:r>
            <w:r w:rsidRPr="00A8249C">
              <w:rPr>
                <w:rFonts w:ascii="Times New Roman" w:hAnsi="Times New Roman"/>
                <w:sz w:val="28"/>
                <w:szCs w:val="28"/>
              </w:rPr>
              <w:t>МБУ ДО «Детская музыкальная школа №4» г. Старый Оскол.</w:t>
            </w:r>
          </w:p>
          <w:p w:rsidR="00D85DC3" w:rsidRDefault="00D85DC3" w:rsidP="00A824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249C">
              <w:rPr>
                <w:rFonts w:ascii="Times New Roman" w:hAnsi="Times New Roman"/>
                <w:color w:val="000000"/>
                <w:sz w:val="28"/>
                <w:szCs w:val="28"/>
              </w:rPr>
              <w:t>1.«Комара женить мы будем» Р.Н.П.</w:t>
            </w:r>
          </w:p>
        </w:tc>
        <w:tc>
          <w:tcPr>
            <w:tcW w:w="2835" w:type="dxa"/>
          </w:tcPr>
          <w:p w:rsidR="00D85DC3" w:rsidRPr="00A47734" w:rsidRDefault="00D85DC3" w:rsidP="00BB2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85DC3" w:rsidRPr="00A47734" w:rsidRDefault="00D85DC3" w:rsidP="00BB2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D85DC3" w:rsidRPr="00A47734" w:rsidRDefault="00D85DC3" w:rsidP="00BB2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85DC3" w:rsidRPr="00A47734" w:rsidRDefault="00D85DC3" w:rsidP="00BB2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85DC3" w:rsidRDefault="00D85DC3" w:rsidP="00BB2E4B">
            <w:pPr>
              <w:tabs>
                <w:tab w:val="left" w:pos="840"/>
                <w:tab w:val="left" w:pos="13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99153E" w:rsidRDefault="00D85DC3" w:rsidP="0099153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2644D3">
        <w:tc>
          <w:tcPr>
            <w:tcW w:w="467" w:type="dxa"/>
          </w:tcPr>
          <w:p w:rsidR="00D85DC3" w:rsidRPr="00A47734" w:rsidRDefault="00D85DC3" w:rsidP="00BB2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249C">
              <w:rPr>
                <w:rFonts w:ascii="Times New Roman" w:hAnsi="Times New Roman"/>
                <w:b/>
                <w:sz w:val="28"/>
                <w:szCs w:val="28"/>
              </w:rPr>
              <w:t>Фольклорный ансамбль «Щебетуха»</w:t>
            </w: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49C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49C">
              <w:rPr>
                <w:rFonts w:ascii="Times New Roman" w:hAnsi="Times New Roman"/>
                <w:sz w:val="28"/>
                <w:szCs w:val="28"/>
              </w:rPr>
              <w:t>«Детская школа искусств с. Городище»  Старооскольский район</w:t>
            </w:r>
          </w:p>
          <w:p w:rsidR="00D85DC3" w:rsidRDefault="00D85DC3" w:rsidP="00A824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49C">
              <w:rPr>
                <w:rFonts w:ascii="Times New Roman" w:hAnsi="Times New Roman"/>
                <w:color w:val="000000"/>
                <w:sz w:val="28"/>
                <w:szCs w:val="28"/>
              </w:rPr>
              <w:t>1.«Ой чек, чек, чеботочек», песня Белгородской области</w:t>
            </w: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85DC3" w:rsidRPr="00A47734" w:rsidRDefault="00D85DC3" w:rsidP="00BB2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85DC3" w:rsidRPr="00A47734" w:rsidRDefault="00D85DC3" w:rsidP="00BB2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D85DC3" w:rsidRPr="00A47734" w:rsidRDefault="00D85DC3" w:rsidP="00BB2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85DC3" w:rsidRPr="00A47734" w:rsidRDefault="00D85DC3" w:rsidP="00BB2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85DC3" w:rsidRDefault="00D85DC3" w:rsidP="00BB2E4B">
            <w:pPr>
              <w:tabs>
                <w:tab w:val="left" w:pos="840"/>
                <w:tab w:val="left" w:pos="13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99153E" w:rsidRDefault="00D85DC3" w:rsidP="009915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9915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99153E" w:rsidRDefault="00D85DC3" w:rsidP="0099153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2644D3">
        <w:tc>
          <w:tcPr>
            <w:tcW w:w="467" w:type="dxa"/>
          </w:tcPr>
          <w:p w:rsidR="00D85DC3" w:rsidRPr="00A47734" w:rsidRDefault="00D85DC3" w:rsidP="00264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D85DC3" w:rsidRPr="00A8249C" w:rsidRDefault="00D85DC3" w:rsidP="00A8249C">
            <w:pPr>
              <w:pStyle w:val="western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8249C">
              <w:rPr>
                <w:rStyle w:val="s2"/>
                <w:b/>
                <w:sz w:val="28"/>
                <w:szCs w:val="28"/>
              </w:rPr>
              <w:t xml:space="preserve">Фольклорных ансамбль </w:t>
            </w:r>
            <w:r w:rsidRPr="00A8249C">
              <w:rPr>
                <w:b/>
                <w:bCs/>
                <w:sz w:val="28"/>
                <w:szCs w:val="28"/>
              </w:rPr>
              <w:t>«Каманика»</w:t>
            </w: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24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МБУ ДО «Русскохаланская детская школа искусств» Чернянский р-н., с. Русская Халань</w:t>
            </w:r>
          </w:p>
          <w:p w:rsidR="00D85DC3" w:rsidRDefault="00D85DC3" w:rsidP="00A824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A824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«Два голубя» русская народная песня</w:t>
            </w:r>
          </w:p>
          <w:p w:rsidR="00D85DC3" w:rsidRPr="00A8249C" w:rsidRDefault="00D85DC3" w:rsidP="00A824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85DC3" w:rsidRPr="00A47734" w:rsidRDefault="00D85DC3" w:rsidP="00264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85DC3" w:rsidRPr="00A47734" w:rsidRDefault="00D85DC3" w:rsidP="00264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D85DC3" w:rsidRPr="00A47734" w:rsidRDefault="00D85DC3" w:rsidP="00264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85DC3" w:rsidRPr="00A47734" w:rsidRDefault="00D85DC3" w:rsidP="00264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85DC3" w:rsidRDefault="00D85DC3" w:rsidP="002644D3">
            <w:pPr>
              <w:tabs>
                <w:tab w:val="left" w:pos="840"/>
                <w:tab w:val="left" w:pos="13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99153E" w:rsidRDefault="00D85DC3" w:rsidP="009915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9915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99153E" w:rsidRDefault="00D85DC3" w:rsidP="0099153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были</w:t>
            </w:r>
          </w:p>
        </w:tc>
      </w:tr>
    </w:tbl>
    <w:p w:rsidR="00D85DC3" w:rsidRPr="00A47734" w:rsidRDefault="00D85DC3" w:rsidP="0035362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1B6EE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1B6EE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1B6EE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Pr="00CB2A03" w:rsidRDefault="00D85DC3" w:rsidP="001B6EE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Номинация: Фольклорные ансамбли.</w:t>
      </w:r>
    </w:p>
    <w:p w:rsidR="00D85DC3" w:rsidRPr="00CB2A03" w:rsidRDefault="00D85DC3" w:rsidP="001B6EE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Возрастная группа (11-13 лет)</w:t>
      </w:r>
    </w:p>
    <w:p w:rsidR="00D85DC3" w:rsidRPr="00A47734" w:rsidRDefault="00D85DC3" w:rsidP="001B6EE5">
      <w:pPr>
        <w:rPr>
          <w:rFonts w:ascii="Times New Roman" w:hAnsi="Times New Roman"/>
          <w:b/>
          <w:sz w:val="24"/>
          <w:szCs w:val="24"/>
        </w:rPr>
      </w:pPr>
    </w:p>
    <w:tbl>
      <w:tblPr>
        <w:tblW w:w="156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3639"/>
        <w:gridCol w:w="1931"/>
        <w:gridCol w:w="2683"/>
        <w:gridCol w:w="2649"/>
        <w:gridCol w:w="2613"/>
        <w:gridCol w:w="1649"/>
      </w:tblGrid>
      <w:tr w:rsidR="00D85DC3" w:rsidRPr="00A47734" w:rsidTr="0099153E">
        <w:tc>
          <w:tcPr>
            <w:tcW w:w="445" w:type="dxa"/>
          </w:tcPr>
          <w:p w:rsidR="00D85DC3" w:rsidRPr="00A47734" w:rsidRDefault="00D85DC3" w:rsidP="000A304A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39" w:type="dxa"/>
          </w:tcPr>
          <w:p w:rsidR="00D85DC3" w:rsidRPr="00A47734" w:rsidRDefault="00D85DC3" w:rsidP="000A304A">
            <w:pPr>
              <w:pStyle w:val="p2"/>
              <w:rPr>
                <w:b/>
              </w:rPr>
            </w:pPr>
            <w:r w:rsidRPr="00A47734">
              <w:rPr>
                <w:b/>
              </w:rPr>
              <w:t>Названия коллектива</w:t>
            </w:r>
            <w:r w:rsidRPr="00A47734">
              <w:t xml:space="preserve"> </w:t>
            </w:r>
            <w:r w:rsidRPr="00A47734">
              <w:rPr>
                <w:b/>
              </w:rPr>
              <w:t>Школа</w:t>
            </w:r>
          </w:p>
        </w:tc>
        <w:tc>
          <w:tcPr>
            <w:tcW w:w="1931" w:type="dxa"/>
          </w:tcPr>
          <w:p w:rsidR="00D85DC3" w:rsidRPr="00A47734" w:rsidRDefault="00D85DC3" w:rsidP="000A3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Техника и мастерство исполнения</w:t>
            </w:r>
          </w:p>
        </w:tc>
        <w:tc>
          <w:tcPr>
            <w:tcW w:w="2683" w:type="dxa"/>
          </w:tcPr>
          <w:p w:rsidR="00D85DC3" w:rsidRPr="00A47734" w:rsidRDefault="00D85DC3" w:rsidP="000A3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Создание художественного образа</w:t>
            </w:r>
          </w:p>
        </w:tc>
        <w:tc>
          <w:tcPr>
            <w:tcW w:w="2649" w:type="dxa"/>
          </w:tcPr>
          <w:p w:rsidR="00D85DC3" w:rsidRPr="00A47734" w:rsidRDefault="00D85DC3" w:rsidP="000A3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Чистота музыкального</w:t>
            </w:r>
          </w:p>
          <w:p w:rsidR="00D85DC3" w:rsidRPr="00A47734" w:rsidRDefault="00D85DC3" w:rsidP="000A3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613" w:type="dxa"/>
          </w:tcPr>
          <w:p w:rsidR="00D85DC3" w:rsidRPr="00A47734" w:rsidRDefault="00D85DC3" w:rsidP="000A3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репертуара возрасту </w:t>
            </w:r>
          </w:p>
          <w:p w:rsidR="00D85DC3" w:rsidRPr="00A47734" w:rsidRDefault="00D85DC3" w:rsidP="000A3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 вокальным данным.</w:t>
            </w:r>
          </w:p>
        </w:tc>
        <w:tc>
          <w:tcPr>
            <w:tcW w:w="1649" w:type="dxa"/>
          </w:tcPr>
          <w:p w:rsidR="00D85DC3" w:rsidRPr="00A47734" w:rsidRDefault="00D85DC3" w:rsidP="000A304A">
            <w:pPr>
              <w:tabs>
                <w:tab w:val="left" w:pos="840"/>
                <w:tab w:val="left" w:pos="134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Общая </w:t>
            </w:r>
          </w:p>
          <w:p w:rsidR="00D85DC3" w:rsidRPr="00A47734" w:rsidRDefault="00D85DC3" w:rsidP="000A304A">
            <w:pPr>
              <w:tabs>
                <w:tab w:val="left" w:pos="840"/>
                <w:tab w:val="left" w:pos="134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сума баллов </w:t>
            </w:r>
          </w:p>
        </w:tc>
      </w:tr>
      <w:tr w:rsidR="00D85DC3" w:rsidRPr="00A47734" w:rsidTr="0099153E">
        <w:tc>
          <w:tcPr>
            <w:tcW w:w="445" w:type="dxa"/>
          </w:tcPr>
          <w:p w:rsidR="00D85DC3" w:rsidRPr="00A47734" w:rsidRDefault="00D85DC3" w:rsidP="000A304A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D85DC3" w:rsidRPr="007C2335" w:rsidRDefault="00D85DC3" w:rsidP="007C23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335">
              <w:rPr>
                <w:rFonts w:ascii="Times New Roman" w:hAnsi="Times New Roman"/>
                <w:b/>
                <w:sz w:val="28"/>
                <w:szCs w:val="28"/>
              </w:rPr>
              <w:t xml:space="preserve">Фольклорный ансамбль </w:t>
            </w:r>
            <w:r w:rsidRPr="007C23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«Красная горка»</w:t>
            </w:r>
            <w:r w:rsidRPr="007C23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C2335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У ДО «Детская школа искусств с.</w:t>
            </w:r>
            <w:r w:rsidRPr="007C2335">
              <w:rPr>
                <w:rFonts w:ascii="Times New Roman" w:hAnsi="Times New Roman"/>
                <w:sz w:val="28"/>
                <w:szCs w:val="28"/>
              </w:rPr>
              <w:t xml:space="preserve">Федосеевка» Старооскольский район </w:t>
            </w:r>
          </w:p>
          <w:p w:rsidR="00D85DC3" w:rsidRPr="00CB2A03" w:rsidRDefault="00D85DC3" w:rsidP="00CB2A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7C2335">
              <w:rPr>
                <w:rFonts w:ascii="Times New Roman" w:hAnsi="Times New Roman"/>
                <w:color w:val="000000"/>
                <w:sz w:val="28"/>
                <w:szCs w:val="28"/>
              </w:rPr>
              <w:t>«Чибатуха» частушки Курской обл.</w:t>
            </w:r>
          </w:p>
        </w:tc>
        <w:tc>
          <w:tcPr>
            <w:tcW w:w="1931" w:type="dxa"/>
          </w:tcPr>
          <w:p w:rsidR="00D85DC3" w:rsidRPr="00A47734" w:rsidRDefault="00D85DC3" w:rsidP="000A304A">
            <w:pPr>
              <w:pStyle w:val="p2"/>
              <w:spacing w:before="0" w:beforeAutospacing="0" w:after="0" w:afterAutospacing="0"/>
            </w:pPr>
          </w:p>
        </w:tc>
        <w:tc>
          <w:tcPr>
            <w:tcW w:w="2683" w:type="dxa"/>
          </w:tcPr>
          <w:p w:rsidR="00D85DC3" w:rsidRPr="00A47734" w:rsidRDefault="00D85DC3" w:rsidP="000A304A">
            <w:pPr>
              <w:pStyle w:val="p2"/>
            </w:pPr>
          </w:p>
        </w:tc>
        <w:tc>
          <w:tcPr>
            <w:tcW w:w="2649" w:type="dxa"/>
          </w:tcPr>
          <w:p w:rsidR="00D85DC3" w:rsidRPr="00A47734" w:rsidRDefault="00D85DC3" w:rsidP="000A304A">
            <w:pPr>
              <w:pStyle w:val="p2"/>
            </w:pPr>
          </w:p>
        </w:tc>
        <w:tc>
          <w:tcPr>
            <w:tcW w:w="2613" w:type="dxa"/>
          </w:tcPr>
          <w:p w:rsidR="00D85DC3" w:rsidRPr="00A47734" w:rsidRDefault="00D85DC3" w:rsidP="000A304A">
            <w:pPr>
              <w:pStyle w:val="p2"/>
            </w:pPr>
          </w:p>
        </w:tc>
        <w:tc>
          <w:tcPr>
            <w:tcW w:w="1649" w:type="dxa"/>
          </w:tcPr>
          <w:p w:rsidR="00D85DC3" w:rsidRDefault="00D85DC3" w:rsidP="000A304A">
            <w:pPr>
              <w:pStyle w:val="p2"/>
              <w:tabs>
                <w:tab w:val="left" w:pos="840"/>
                <w:tab w:val="left" w:pos="1349"/>
              </w:tabs>
            </w:pPr>
          </w:p>
          <w:p w:rsidR="00D85DC3" w:rsidRDefault="00D85DC3" w:rsidP="0099153E"/>
          <w:p w:rsidR="00D85DC3" w:rsidRPr="0099153E" w:rsidRDefault="00D85DC3" w:rsidP="0099153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99153E">
        <w:tc>
          <w:tcPr>
            <w:tcW w:w="445" w:type="dxa"/>
          </w:tcPr>
          <w:p w:rsidR="00D85DC3" w:rsidRPr="00A47734" w:rsidRDefault="00D85DC3" w:rsidP="000A304A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D85DC3" w:rsidRPr="007C2335" w:rsidRDefault="00D85DC3" w:rsidP="007C2335">
            <w:pPr>
              <w:pStyle w:val="western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C2335">
              <w:rPr>
                <w:b/>
                <w:sz w:val="28"/>
                <w:szCs w:val="28"/>
              </w:rPr>
              <w:t>Фольклорный ансамбль:</w:t>
            </w:r>
            <w:r w:rsidRPr="007C2335">
              <w:rPr>
                <w:b/>
                <w:bCs/>
                <w:sz w:val="28"/>
                <w:szCs w:val="28"/>
              </w:rPr>
              <w:t>«Чеботуха»</w:t>
            </w:r>
          </w:p>
          <w:p w:rsidR="00D85DC3" w:rsidRPr="007C2335" w:rsidRDefault="00D85DC3" w:rsidP="007C233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C2335">
              <w:rPr>
                <w:rFonts w:ascii="Times New Roman" w:hAnsi="Times New Roman"/>
                <w:bCs/>
                <w:sz w:val="28"/>
                <w:szCs w:val="28"/>
              </w:rPr>
              <w:t>МБОУ ДОД «Детская школа искусств № 2» г. Губкин</w:t>
            </w:r>
          </w:p>
          <w:p w:rsidR="00D85DC3" w:rsidRPr="007C2335" w:rsidRDefault="00D85DC3" w:rsidP="007C23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7C2335">
              <w:rPr>
                <w:rFonts w:ascii="Times New Roman" w:hAnsi="Times New Roman"/>
                <w:color w:val="000000"/>
                <w:sz w:val="28"/>
                <w:szCs w:val="28"/>
              </w:rPr>
              <w:t>«Сказка» Р.Н.П.</w:t>
            </w:r>
          </w:p>
        </w:tc>
        <w:tc>
          <w:tcPr>
            <w:tcW w:w="1931" w:type="dxa"/>
          </w:tcPr>
          <w:p w:rsidR="00D85DC3" w:rsidRPr="00A47734" w:rsidRDefault="00D85DC3" w:rsidP="000A304A">
            <w:pPr>
              <w:pStyle w:val="p2"/>
              <w:spacing w:before="0" w:beforeAutospacing="0" w:after="0" w:afterAutospacing="0"/>
            </w:pPr>
          </w:p>
        </w:tc>
        <w:tc>
          <w:tcPr>
            <w:tcW w:w="2683" w:type="dxa"/>
          </w:tcPr>
          <w:p w:rsidR="00D85DC3" w:rsidRPr="00A47734" w:rsidRDefault="00D85DC3" w:rsidP="000A304A">
            <w:pPr>
              <w:pStyle w:val="p2"/>
            </w:pPr>
          </w:p>
        </w:tc>
        <w:tc>
          <w:tcPr>
            <w:tcW w:w="2649" w:type="dxa"/>
          </w:tcPr>
          <w:p w:rsidR="00D85DC3" w:rsidRPr="00A47734" w:rsidRDefault="00D85DC3" w:rsidP="000A304A">
            <w:pPr>
              <w:pStyle w:val="p2"/>
            </w:pPr>
          </w:p>
        </w:tc>
        <w:tc>
          <w:tcPr>
            <w:tcW w:w="2613" w:type="dxa"/>
          </w:tcPr>
          <w:p w:rsidR="00D85DC3" w:rsidRPr="00A47734" w:rsidRDefault="00D85DC3" w:rsidP="000A304A">
            <w:pPr>
              <w:pStyle w:val="p2"/>
            </w:pPr>
          </w:p>
        </w:tc>
        <w:tc>
          <w:tcPr>
            <w:tcW w:w="1649" w:type="dxa"/>
          </w:tcPr>
          <w:p w:rsidR="00D85DC3" w:rsidRDefault="00D85DC3" w:rsidP="000A304A">
            <w:pPr>
              <w:pStyle w:val="p2"/>
              <w:tabs>
                <w:tab w:val="left" w:pos="840"/>
                <w:tab w:val="left" w:pos="1349"/>
              </w:tabs>
            </w:pPr>
          </w:p>
          <w:p w:rsidR="00D85DC3" w:rsidRPr="0099153E" w:rsidRDefault="00D85DC3" w:rsidP="0099153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99153E">
        <w:tc>
          <w:tcPr>
            <w:tcW w:w="445" w:type="dxa"/>
          </w:tcPr>
          <w:p w:rsidR="00D85DC3" w:rsidRPr="00A47734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D85DC3" w:rsidRPr="007C2335" w:rsidRDefault="00D85DC3" w:rsidP="007C2335">
            <w:pPr>
              <w:pStyle w:val="western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C2335">
              <w:rPr>
                <w:b/>
                <w:sz w:val="28"/>
                <w:szCs w:val="28"/>
              </w:rPr>
              <w:t xml:space="preserve">Фольклорный ансамбль </w:t>
            </w:r>
            <w:r w:rsidRPr="007C2335">
              <w:rPr>
                <w:b/>
                <w:bCs/>
                <w:sz w:val="28"/>
                <w:szCs w:val="28"/>
              </w:rPr>
              <w:t>«Каманика»</w:t>
            </w:r>
          </w:p>
          <w:p w:rsidR="00D85DC3" w:rsidRPr="007C2335" w:rsidRDefault="00D85DC3" w:rsidP="007C23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23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МБУ ДО «Русскохаланская детская школа искусств» Чернянский р-н., с. Русская Халань</w:t>
            </w:r>
          </w:p>
          <w:p w:rsidR="00D85DC3" w:rsidRPr="007C2335" w:rsidRDefault="00D85DC3" w:rsidP="007C23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7C23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«Ой, да соловей» Белгородская область</w:t>
            </w:r>
          </w:p>
        </w:tc>
        <w:tc>
          <w:tcPr>
            <w:tcW w:w="1931" w:type="dxa"/>
          </w:tcPr>
          <w:p w:rsidR="00D85DC3" w:rsidRPr="00A47734" w:rsidRDefault="00D85DC3" w:rsidP="00EB7A84">
            <w:pPr>
              <w:pStyle w:val="p2"/>
              <w:spacing w:before="0" w:beforeAutospacing="0" w:after="0" w:afterAutospacing="0"/>
            </w:pPr>
          </w:p>
        </w:tc>
        <w:tc>
          <w:tcPr>
            <w:tcW w:w="2683" w:type="dxa"/>
          </w:tcPr>
          <w:p w:rsidR="00D85DC3" w:rsidRPr="00A47734" w:rsidRDefault="00D85DC3" w:rsidP="00EB7A84">
            <w:pPr>
              <w:pStyle w:val="p2"/>
            </w:pPr>
          </w:p>
        </w:tc>
        <w:tc>
          <w:tcPr>
            <w:tcW w:w="2649" w:type="dxa"/>
          </w:tcPr>
          <w:p w:rsidR="00D85DC3" w:rsidRPr="00A47734" w:rsidRDefault="00D85DC3" w:rsidP="00EB7A84">
            <w:pPr>
              <w:pStyle w:val="p2"/>
            </w:pPr>
          </w:p>
        </w:tc>
        <w:tc>
          <w:tcPr>
            <w:tcW w:w="2613" w:type="dxa"/>
          </w:tcPr>
          <w:p w:rsidR="00D85DC3" w:rsidRPr="00A47734" w:rsidRDefault="00D85DC3" w:rsidP="00EB7A84">
            <w:pPr>
              <w:pStyle w:val="p2"/>
            </w:pPr>
          </w:p>
        </w:tc>
        <w:tc>
          <w:tcPr>
            <w:tcW w:w="1649" w:type="dxa"/>
          </w:tcPr>
          <w:p w:rsidR="00D85DC3" w:rsidRDefault="00D85DC3" w:rsidP="00EB7A84">
            <w:pPr>
              <w:pStyle w:val="p2"/>
              <w:tabs>
                <w:tab w:val="left" w:pos="840"/>
                <w:tab w:val="left" w:pos="1349"/>
              </w:tabs>
            </w:pPr>
          </w:p>
          <w:p w:rsidR="00D85DC3" w:rsidRPr="0099153E" w:rsidRDefault="00D85DC3" w:rsidP="0099153E"/>
          <w:p w:rsidR="00D85DC3" w:rsidRPr="0099153E" w:rsidRDefault="00D85DC3" w:rsidP="0099153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</w:tbl>
    <w:p w:rsidR="00D85DC3" w:rsidRDefault="00D85DC3" w:rsidP="000A304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5DC3" w:rsidRPr="00CB2A03" w:rsidRDefault="00D85DC3" w:rsidP="000A304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Номинация: Фольклорные ансамбли.</w:t>
      </w:r>
    </w:p>
    <w:p w:rsidR="00D85DC3" w:rsidRPr="00CB2A03" w:rsidRDefault="00D85DC3" w:rsidP="000A304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Возрастная группа (14-17 лет)</w:t>
      </w:r>
    </w:p>
    <w:tbl>
      <w:tblPr>
        <w:tblW w:w="156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3639"/>
        <w:gridCol w:w="1744"/>
        <w:gridCol w:w="2721"/>
        <w:gridCol w:w="2701"/>
        <w:gridCol w:w="2380"/>
        <w:gridCol w:w="1979"/>
      </w:tblGrid>
      <w:tr w:rsidR="00D85DC3" w:rsidRPr="00A47734" w:rsidTr="00674E8F">
        <w:tc>
          <w:tcPr>
            <w:tcW w:w="445" w:type="dxa"/>
          </w:tcPr>
          <w:p w:rsidR="00D85DC3" w:rsidRPr="00A47734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39" w:type="dxa"/>
          </w:tcPr>
          <w:p w:rsidR="00D85DC3" w:rsidRPr="00A47734" w:rsidRDefault="00D85DC3" w:rsidP="00EB7A84">
            <w:pPr>
              <w:pStyle w:val="p2"/>
              <w:rPr>
                <w:b/>
              </w:rPr>
            </w:pPr>
            <w:r w:rsidRPr="00A47734">
              <w:rPr>
                <w:b/>
              </w:rPr>
              <w:t>Названия коллектива</w:t>
            </w:r>
            <w:r w:rsidRPr="00A47734">
              <w:t xml:space="preserve"> </w:t>
            </w:r>
            <w:r w:rsidRPr="00A47734">
              <w:rPr>
                <w:b/>
              </w:rPr>
              <w:t>Школа</w:t>
            </w:r>
          </w:p>
        </w:tc>
        <w:tc>
          <w:tcPr>
            <w:tcW w:w="1744" w:type="dxa"/>
          </w:tcPr>
          <w:p w:rsidR="00D85DC3" w:rsidRPr="00A47734" w:rsidRDefault="00D85DC3" w:rsidP="00EB7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Техника и мастерство исполнения</w:t>
            </w:r>
          </w:p>
        </w:tc>
        <w:tc>
          <w:tcPr>
            <w:tcW w:w="2721" w:type="dxa"/>
          </w:tcPr>
          <w:p w:rsidR="00D85DC3" w:rsidRPr="00A47734" w:rsidRDefault="00D85DC3" w:rsidP="00EB7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Создание художественного образа</w:t>
            </w:r>
          </w:p>
        </w:tc>
        <w:tc>
          <w:tcPr>
            <w:tcW w:w="2701" w:type="dxa"/>
          </w:tcPr>
          <w:p w:rsidR="00D85DC3" w:rsidRPr="00A47734" w:rsidRDefault="00D85DC3" w:rsidP="00EB7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Чистота музыкального</w:t>
            </w:r>
          </w:p>
          <w:p w:rsidR="00D85DC3" w:rsidRPr="00A47734" w:rsidRDefault="00D85DC3" w:rsidP="00EB7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380" w:type="dxa"/>
          </w:tcPr>
          <w:p w:rsidR="00D85DC3" w:rsidRPr="00A47734" w:rsidRDefault="00D85DC3" w:rsidP="00EB7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репертуара возрасту </w:t>
            </w:r>
          </w:p>
          <w:p w:rsidR="00D85DC3" w:rsidRPr="00A47734" w:rsidRDefault="00D85DC3" w:rsidP="00EB7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 вокальным данным.</w:t>
            </w:r>
          </w:p>
        </w:tc>
        <w:tc>
          <w:tcPr>
            <w:tcW w:w="1979" w:type="dxa"/>
          </w:tcPr>
          <w:p w:rsidR="00D85DC3" w:rsidRPr="00A47734" w:rsidRDefault="00D85DC3" w:rsidP="00EB7A84">
            <w:pPr>
              <w:tabs>
                <w:tab w:val="left" w:pos="840"/>
                <w:tab w:val="left" w:pos="134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Общая </w:t>
            </w:r>
          </w:p>
          <w:p w:rsidR="00D85DC3" w:rsidRPr="00A47734" w:rsidRDefault="00D85DC3" w:rsidP="00EB7A84">
            <w:pPr>
              <w:tabs>
                <w:tab w:val="left" w:pos="840"/>
                <w:tab w:val="left" w:pos="134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сума баллов </w:t>
            </w:r>
          </w:p>
        </w:tc>
      </w:tr>
      <w:tr w:rsidR="00D85DC3" w:rsidRPr="00A47734" w:rsidTr="00674E8F">
        <w:tc>
          <w:tcPr>
            <w:tcW w:w="445" w:type="dxa"/>
          </w:tcPr>
          <w:p w:rsidR="00D85DC3" w:rsidRPr="00A47734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D85DC3" w:rsidRPr="007C2335" w:rsidRDefault="00D85DC3" w:rsidP="007C2335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C2335">
              <w:rPr>
                <w:b/>
                <w:sz w:val="28"/>
                <w:szCs w:val="28"/>
              </w:rPr>
              <w:t>Ансамбль «Пересвет»</w:t>
            </w:r>
          </w:p>
          <w:p w:rsidR="00D85DC3" w:rsidRPr="007C2335" w:rsidRDefault="00D85DC3" w:rsidP="007C2335">
            <w:pPr>
              <w:pStyle w:val="p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C2335">
              <w:rPr>
                <w:sz w:val="28"/>
                <w:szCs w:val="28"/>
              </w:rPr>
              <w:t xml:space="preserve">МБУ ДО </w:t>
            </w:r>
          </w:p>
          <w:p w:rsidR="00D85DC3" w:rsidRPr="007C2335" w:rsidRDefault="00D85DC3" w:rsidP="007C23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335">
              <w:rPr>
                <w:rFonts w:ascii="Times New Roman" w:hAnsi="Times New Roman"/>
                <w:sz w:val="28"/>
                <w:szCs w:val="28"/>
              </w:rPr>
              <w:t>«Детская школа искусств с. Монаково»  Старооскольский район</w:t>
            </w:r>
          </w:p>
          <w:p w:rsidR="00D85DC3" w:rsidRPr="007C2335" w:rsidRDefault="00D85DC3" w:rsidP="007C23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335">
              <w:rPr>
                <w:rFonts w:ascii="Times New Roman" w:hAnsi="Times New Roman"/>
                <w:sz w:val="28"/>
                <w:szCs w:val="28"/>
              </w:rPr>
              <w:t>1.«Летел голубь через город»</w:t>
            </w:r>
          </w:p>
          <w:p w:rsidR="00D85DC3" w:rsidRPr="007C2335" w:rsidRDefault="00D85DC3" w:rsidP="007C23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335">
              <w:rPr>
                <w:rFonts w:ascii="Times New Roman" w:hAnsi="Times New Roman"/>
                <w:sz w:val="28"/>
                <w:szCs w:val="28"/>
              </w:rPr>
              <w:t>песни Белгородской области.</w:t>
            </w:r>
          </w:p>
        </w:tc>
        <w:tc>
          <w:tcPr>
            <w:tcW w:w="1744" w:type="dxa"/>
          </w:tcPr>
          <w:p w:rsidR="00D85DC3" w:rsidRPr="00A47734" w:rsidRDefault="00D85DC3" w:rsidP="00EB7A84">
            <w:pPr>
              <w:pStyle w:val="p2"/>
              <w:spacing w:before="0" w:beforeAutospacing="0" w:after="0" w:afterAutospacing="0"/>
            </w:pPr>
          </w:p>
        </w:tc>
        <w:tc>
          <w:tcPr>
            <w:tcW w:w="2721" w:type="dxa"/>
          </w:tcPr>
          <w:p w:rsidR="00D85DC3" w:rsidRPr="00A47734" w:rsidRDefault="00D85DC3" w:rsidP="00EB7A84">
            <w:pPr>
              <w:pStyle w:val="p2"/>
            </w:pPr>
          </w:p>
        </w:tc>
        <w:tc>
          <w:tcPr>
            <w:tcW w:w="2701" w:type="dxa"/>
          </w:tcPr>
          <w:p w:rsidR="00D85DC3" w:rsidRPr="00A47734" w:rsidRDefault="00D85DC3" w:rsidP="00EB7A84">
            <w:pPr>
              <w:pStyle w:val="p2"/>
            </w:pPr>
          </w:p>
        </w:tc>
        <w:tc>
          <w:tcPr>
            <w:tcW w:w="2380" w:type="dxa"/>
          </w:tcPr>
          <w:p w:rsidR="00D85DC3" w:rsidRPr="00A47734" w:rsidRDefault="00D85DC3" w:rsidP="00EB7A84">
            <w:pPr>
              <w:pStyle w:val="p2"/>
            </w:pPr>
          </w:p>
        </w:tc>
        <w:tc>
          <w:tcPr>
            <w:tcW w:w="1979" w:type="dxa"/>
          </w:tcPr>
          <w:p w:rsidR="00D85DC3" w:rsidRDefault="00D85DC3" w:rsidP="00EB7A84">
            <w:pPr>
              <w:pStyle w:val="p2"/>
              <w:tabs>
                <w:tab w:val="left" w:pos="840"/>
                <w:tab w:val="left" w:pos="1349"/>
              </w:tabs>
            </w:pPr>
          </w:p>
          <w:p w:rsidR="00D85DC3" w:rsidRPr="00674E8F" w:rsidRDefault="00D85DC3" w:rsidP="00674E8F"/>
          <w:p w:rsidR="00D85DC3" w:rsidRPr="00674E8F" w:rsidRDefault="00D85DC3" w:rsidP="00674E8F"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674E8F">
        <w:tc>
          <w:tcPr>
            <w:tcW w:w="445" w:type="dxa"/>
          </w:tcPr>
          <w:p w:rsidR="00D85DC3" w:rsidRPr="00A47734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D85DC3" w:rsidRPr="007C2335" w:rsidRDefault="00D85DC3" w:rsidP="007C2335">
            <w:pPr>
              <w:pStyle w:val="p7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 w:rsidRPr="007C2335">
              <w:rPr>
                <w:b/>
                <w:sz w:val="28"/>
                <w:szCs w:val="28"/>
              </w:rPr>
              <w:t>Фольклорный ансамбль «Звонница»</w:t>
            </w:r>
            <w:r w:rsidRPr="007C2335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D85DC3" w:rsidRPr="007C2335" w:rsidRDefault="00D85DC3" w:rsidP="007C2335">
            <w:pPr>
              <w:pStyle w:val="p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C2335">
              <w:rPr>
                <w:color w:val="000000"/>
                <w:sz w:val="28"/>
                <w:szCs w:val="28"/>
              </w:rPr>
              <w:t>МБУДО «Детская школа искусств №2», г. Старый Оскол</w:t>
            </w:r>
          </w:p>
          <w:p w:rsidR="00D85DC3" w:rsidRPr="007C2335" w:rsidRDefault="00D85DC3" w:rsidP="007C2335">
            <w:pPr>
              <w:pStyle w:val="p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7C2335">
              <w:rPr>
                <w:color w:val="000000"/>
                <w:sz w:val="28"/>
                <w:szCs w:val="28"/>
              </w:rPr>
              <w:t>«Ой, где ты был спрабувал» протяжная песня Белгородской обл</w:t>
            </w:r>
          </w:p>
          <w:p w:rsidR="00D85DC3" w:rsidRPr="007C2335" w:rsidRDefault="00D85DC3" w:rsidP="007C23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D85DC3" w:rsidRPr="00A47734" w:rsidRDefault="00D85DC3" w:rsidP="00EB7A84">
            <w:pPr>
              <w:pStyle w:val="p2"/>
              <w:spacing w:before="0" w:beforeAutospacing="0" w:after="0" w:afterAutospacing="0"/>
            </w:pPr>
          </w:p>
        </w:tc>
        <w:tc>
          <w:tcPr>
            <w:tcW w:w="2721" w:type="dxa"/>
          </w:tcPr>
          <w:p w:rsidR="00D85DC3" w:rsidRPr="00A47734" w:rsidRDefault="00D85DC3" w:rsidP="00EB7A84">
            <w:pPr>
              <w:pStyle w:val="p2"/>
            </w:pPr>
          </w:p>
        </w:tc>
        <w:tc>
          <w:tcPr>
            <w:tcW w:w="2701" w:type="dxa"/>
          </w:tcPr>
          <w:p w:rsidR="00D85DC3" w:rsidRPr="00A47734" w:rsidRDefault="00D85DC3" w:rsidP="00EB7A84">
            <w:pPr>
              <w:pStyle w:val="p2"/>
            </w:pPr>
          </w:p>
        </w:tc>
        <w:tc>
          <w:tcPr>
            <w:tcW w:w="2380" w:type="dxa"/>
          </w:tcPr>
          <w:p w:rsidR="00D85DC3" w:rsidRPr="00A47734" w:rsidRDefault="00D85DC3" w:rsidP="00EB7A84">
            <w:pPr>
              <w:pStyle w:val="p2"/>
            </w:pPr>
          </w:p>
        </w:tc>
        <w:tc>
          <w:tcPr>
            <w:tcW w:w="1979" w:type="dxa"/>
          </w:tcPr>
          <w:p w:rsidR="00D85DC3" w:rsidRDefault="00D85DC3" w:rsidP="00EB7A84">
            <w:pPr>
              <w:pStyle w:val="p2"/>
              <w:tabs>
                <w:tab w:val="left" w:pos="840"/>
                <w:tab w:val="left" w:pos="1349"/>
              </w:tabs>
            </w:pPr>
          </w:p>
          <w:p w:rsidR="00D85DC3" w:rsidRPr="00674E8F" w:rsidRDefault="00D85DC3" w:rsidP="00674E8F"/>
          <w:p w:rsidR="00D85DC3" w:rsidRPr="00674E8F" w:rsidRDefault="00D85DC3" w:rsidP="00674E8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</w:tbl>
    <w:p w:rsidR="00D85DC3" w:rsidRDefault="00D85DC3" w:rsidP="001B6EE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1B6EE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BB2E4B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BB2E4B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Pr="00CB2A03" w:rsidRDefault="00D85DC3" w:rsidP="001F429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Номинация: Ансамбли фольклорных инструментов</w:t>
      </w:r>
    </w:p>
    <w:p w:rsidR="00D85DC3" w:rsidRPr="00CB2A03" w:rsidRDefault="00D85DC3" w:rsidP="001F429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Возрастная группа (8-10лет)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3431"/>
        <w:gridCol w:w="2734"/>
        <w:gridCol w:w="2985"/>
        <w:gridCol w:w="2561"/>
        <w:gridCol w:w="1234"/>
        <w:gridCol w:w="520"/>
        <w:gridCol w:w="1288"/>
      </w:tblGrid>
      <w:tr w:rsidR="00D85DC3" w:rsidRPr="00A47734" w:rsidTr="00674E8F">
        <w:tc>
          <w:tcPr>
            <w:tcW w:w="465" w:type="dxa"/>
          </w:tcPr>
          <w:p w:rsidR="00D85DC3" w:rsidRPr="00A47734" w:rsidRDefault="00D85DC3" w:rsidP="00C61410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31" w:type="dxa"/>
          </w:tcPr>
          <w:p w:rsidR="00D85DC3" w:rsidRPr="00A47734" w:rsidRDefault="00D85DC3" w:rsidP="00C61410">
            <w:pPr>
              <w:pStyle w:val="p2"/>
              <w:rPr>
                <w:b/>
              </w:rPr>
            </w:pPr>
            <w:r w:rsidRPr="00A47734">
              <w:rPr>
                <w:b/>
              </w:rPr>
              <w:t>Названия коллектива</w:t>
            </w:r>
            <w:r w:rsidRPr="00A47734">
              <w:t xml:space="preserve"> </w:t>
            </w:r>
            <w:r w:rsidRPr="00A47734">
              <w:rPr>
                <w:b/>
              </w:rPr>
              <w:t>Школа</w:t>
            </w:r>
          </w:p>
        </w:tc>
        <w:tc>
          <w:tcPr>
            <w:tcW w:w="2734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Техника и мастерство исполнения</w:t>
            </w:r>
          </w:p>
        </w:tc>
        <w:tc>
          <w:tcPr>
            <w:tcW w:w="2985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Создание художественного образа</w:t>
            </w:r>
          </w:p>
        </w:tc>
        <w:tc>
          <w:tcPr>
            <w:tcW w:w="2561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Чистота музыкального</w:t>
            </w:r>
          </w:p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754" w:type="dxa"/>
            <w:gridSpan w:val="2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репертуара возрасту </w:t>
            </w:r>
          </w:p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 вокальным данным.</w:t>
            </w:r>
          </w:p>
        </w:tc>
        <w:tc>
          <w:tcPr>
            <w:tcW w:w="1288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Общая </w:t>
            </w:r>
          </w:p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сума балов</w:t>
            </w:r>
          </w:p>
        </w:tc>
      </w:tr>
      <w:tr w:rsidR="00D85DC3" w:rsidRPr="00A47734" w:rsidTr="00674E8F">
        <w:tc>
          <w:tcPr>
            <w:tcW w:w="465" w:type="dxa"/>
          </w:tcPr>
          <w:p w:rsidR="00D85DC3" w:rsidRPr="00A47734" w:rsidRDefault="00D85DC3" w:rsidP="00C61410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D85DC3" w:rsidRPr="007C2335" w:rsidRDefault="00D85DC3" w:rsidP="007C2335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C2335">
              <w:rPr>
                <w:rFonts w:ascii="Times New Roman" w:hAnsi="Times New Roman"/>
                <w:b/>
                <w:sz w:val="28"/>
                <w:szCs w:val="28"/>
              </w:rPr>
              <w:t>Ансамбль фольклорных инструментов «Скоморошина»</w:t>
            </w:r>
          </w:p>
          <w:p w:rsidR="00D85DC3" w:rsidRPr="007C2335" w:rsidRDefault="00D85DC3" w:rsidP="007C233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C2335">
              <w:rPr>
                <w:rFonts w:ascii="Times New Roman" w:hAnsi="Times New Roman"/>
                <w:sz w:val="28"/>
                <w:szCs w:val="28"/>
              </w:rPr>
              <w:t xml:space="preserve"> МБУ ДО «Детская музыкальная школа №5»</w:t>
            </w:r>
          </w:p>
          <w:p w:rsidR="00D85DC3" w:rsidRPr="007C2335" w:rsidRDefault="00D85DC3" w:rsidP="007C233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Pr="007C23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«Шуточная на русские темы»</w:t>
            </w:r>
            <w:r w:rsidRPr="007C2335">
              <w:rPr>
                <w:rFonts w:ascii="Times New Roman" w:hAnsi="Times New Roman"/>
                <w:sz w:val="28"/>
                <w:szCs w:val="28"/>
              </w:rPr>
              <w:t>5»</w:t>
            </w:r>
          </w:p>
          <w:p w:rsidR="00D85DC3" w:rsidRPr="007C2335" w:rsidRDefault="00D85DC3" w:rsidP="007C23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D85DC3" w:rsidRPr="00A47734" w:rsidRDefault="00D85DC3" w:rsidP="00C61410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5" w:type="dxa"/>
          </w:tcPr>
          <w:p w:rsidR="00D85DC3" w:rsidRPr="00A47734" w:rsidRDefault="00D85DC3" w:rsidP="00C61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85DC3" w:rsidRPr="00A47734" w:rsidRDefault="00D85DC3" w:rsidP="00C61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85DC3" w:rsidRPr="00A47734" w:rsidRDefault="00D85DC3" w:rsidP="00C61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D85DC3" w:rsidRDefault="00D85DC3" w:rsidP="00C614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674E8F" w:rsidRDefault="00D85DC3" w:rsidP="00674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674E8F">
        <w:tc>
          <w:tcPr>
            <w:tcW w:w="465" w:type="dxa"/>
          </w:tcPr>
          <w:p w:rsidR="00D85DC3" w:rsidRPr="00A47734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D85DC3" w:rsidRPr="007C2335" w:rsidRDefault="00D85DC3" w:rsidP="007C2335">
            <w:pPr>
              <w:pStyle w:val="western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C2335">
              <w:rPr>
                <w:rStyle w:val="s2"/>
                <w:b/>
                <w:sz w:val="28"/>
                <w:szCs w:val="28"/>
              </w:rPr>
              <w:t>Ансамбль фольклорных инструментов(ложкарей)</w:t>
            </w:r>
            <w:r w:rsidRPr="007C2335">
              <w:rPr>
                <w:b/>
                <w:sz w:val="28"/>
                <w:szCs w:val="28"/>
              </w:rPr>
              <w:t xml:space="preserve"> </w:t>
            </w:r>
            <w:r w:rsidRPr="007C2335">
              <w:rPr>
                <w:b/>
                <w:bCs/>
                <w:sz w:val="28"/>
                <w:szCs w:val="28"/>
              </w:rPr>
              <w:t>«Каманика»</w:t>
            </w:r>
          </w:p>
          <w:p w:rsidR="00D85DC3" w:rsidRPr="007C2335" w:rsidRDefault="00D85DC3" w:rsidP="007C23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23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МБУ ДО «Русскохаланская детская школа искусств» Чернянский р-н., с. Русская Халань</w:t>
            </w:r>
          </w:p>
          <w:p w:rsidR="00D85DC3" w:rsidRPr="007C2335" w:rsidRDefault="00D85DC3" w:rsidP="007C23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2335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7C23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«Коробейники» русская народная песня</w:t>
            </w:r>
          </w:p>
          <w:p w:rsidR="00D85DC3" w:rsidRPr="007C2335" w:rsidRDefault="00D85DC3" w:rsidP="007C23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D85DC3" w:rsidRPr="00A47734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5" w:type="dxa"/>
          </w:tcPr>
          <w:p w:rsidR="00D85DC3" w:rsidRPr="00A47734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85DC3" w:rsidRPr="00A47734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85DC3" w:rsidRPr="00A47734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D85DC3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674E8F" w:rsidRDefault="00D85DC3" w:rsidP="00674E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были</w:t>
            </w:r>
          </w:p>
        </w:tc>
      </w:tr>
    </w:tbl>
    <w:p w:rsidR="00D85DC3" w:rsidRPr="00A47734" w:rsidRDefault="00D85DC3" w:rsidP="001F429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Pr="00A47734" w:rsidRDefault="00D85DC3" w:rsidP="001F429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Pr="00A47734" w:rsidRDefault="00D85DC3" w:rsidP="001F429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Pr="00CB2A03" w:rsidRDefault="00D85DC3" w:rsidP="000A304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</w:t>
      </w:r>
      <w:r w:rsidRPr="00CB2A03">
        <w:rPr>
          <w:rFonts w:ascii="Times New Roman" w:hAnsi="Times New Roman"/>
          <w:b/>
          <w:sz w:val="28"/>
          <w:szCs w:val="28"/>
        </w:rPr>
        <w:t>минация: Ансамбли фольклорных инструментов</w:t>
      </w:r>
    </w:p>
    <w:p w:rsidR="00D85DC3" w:rsidRPr="00CB2A03" w:rsidRDefault="00D85DC3" w:rsidP="000A304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Возрастная группа (11-13 лет)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3043"/>
        <w:gridCol w:w="2860"/>
        <w:gridCol w:w="3080"/>
        <w:gridCol w:w="2640"/>
        <w:gridCol w:w="1210"/>
        <w:gridCol w:w="1870"/>
      </w:tblGrid>
      <w:tr w:rsidR="00D85DC3" w:rsidRPr="00A47734" w:rsidTr="00674E8F">
        <w:tc>
          <w:tcPr>
            <w:tcW w:w="467" w:type="dxa"/>
          </w:tcPr>
          <w:p w:rsidR="00D85DC3" w:rsidRPr="00A47734" w:rsidRDefault="00D85DC3" w:rsidP="002644D3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43" w:type="dxa"/>
          </w:tcPr>
          <w:p w:rsidR="00D85DC3" w:rsidRPr="00A47734" w:rsidRDefault="00D85DC3" w:rsidP="002644D3">
            <w:pPr>
              <w:pStyle w:val="p2"/>
              <w:rPr>
                <w:b/>
              </w:rPr>
            </w:pPr>
            <w:r w:rsidRPr="00A47734">
              <w:rPr>
                <w:b/>
              </w:rPr>
              <w:t>Названия коллектива</w:t>
            </w:r>
            <w:r w:rsidRPr="00A47734">
              <w:t xml:space="preserve"> </w:t>
            </w:r>
            <w:r w:rsidRPr="00A47734">
              <w:rPr>
                <w:b/>
              </w:rPr>
              <w:t>Школа</w:t>
            </w:r>
          </w:p>
        </w:tc>
        <w:tc>
          <w:tcPr>
            <w:tcW w:w="2860" w:type="dxa"/>
          </w:tcPr>
          <w:p w:rsidR="00D85DC3" w:rsidRPr="00A47734" w:rsidRDefault="00D85DC3" w:rsidP="00264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Техника и мастерство исполнения</w:t>
            </w:r>
          </w:p>
        </w:tc>
        <w:tc>
          <w:tcPr>
            <w:tcW w:w="3080" w:type="dxa"/>
          </w:tcPr>
          <w:p w:rsidR="00D85DC3" w:rsidRPr="00A47734" w:rsidRDefault="00D85DC3" w:rsidP="00264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Создание художественного образа</w:t>
            </w:r>
          </w:p>
        </w:tc>
        <w:tc>
          <w:tcPr>
            <w:tcW w:w="2640" w:type="dxa"/>
          </w:tcPr>
          <w:p w:rsidR="00D85DC3" w:rsidRPr="00A47734" w:rsidRDefault="00D85DC3" w:rsidP="00264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Чистота музыкального</w:t>
            </w:r>
          </w:p>
          <w:p w:rsidR="00D85DC3" w:rsidRPr="00A47734" w:rsidRDefault="00D85DC3" w:rsidP="00264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210" w:type="dxa"/>
          </w:tcPr>
          <w:p w:rsidR="00D85DC3" w:rsidRPr="00A47734" w:rsidRDefault="00D85DC3" w:rsidP="00264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репертуара возрасту </w:t>
            </w:r>
          </w:p>
          <w:p w:rsidR="00D85DC3" w:rsidRPr="00A47734" w:rsidRDefault="00D85DC3" w:rsidP="00264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 вокальным данным.</w:t>
            </w:r>
          </w:p>
        </w:tc>
        <w:tc>
          <w:tcPr>
            <w:tcW w:w="1870" w:type="dxa"/>
          </w:tcPr>
          <w:p w:rsidR="00D85DC3" w:rsidRPr="00A47734" w:rsidRDefault="00D85DC3" w:rsidP="00264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Общая </w:t>
            </w:r>
          </w:p>
          <w:p w:rsidR="00D85DC3" w:rsidRPr="00A47734" w:rsidRDefault="00D85DC3" w:rsidP="00264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сума балов</w:t>
            </w:r>
          </w:p>
        </w:tc>
      </w:tr>
      <w:tr w:rsidR="00D85DC3" w:rsidRPr="00A47734" w:rsidTr="00674E8F">
        <w:tc>
          <w:tcPr>
            <w:tcW w:w="467" w:type="dxa"/>
          </w:tcPr>
          <w:p w:rsidR="00D85DC3" w:rsidRPr="00A47734" w:rsidRDefault="00D85DC3" w:rsidP="003727AC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3" w:type="dxa"/>
          </w:tcPr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7E0">
              <w:rPr>
                <w:b/>
                <w:sz w:val="28"/>
                <w:szCs w:val="28"/>
              </w:rPr>
              <w:t>Ансамбль ложкарей</w:t>
            </w:r>
            <w:r w:rsidRPr="00E517E0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Pr="00B86EF9">
              <w:rPr>
                <w:b/>
                <w:color w:val="000000"/>
                <w:sz w:val="28"/>
                <w:szCs w:val="28"/>
              </w:rPr>
              <w:t>«Вязуница»</w:t>
            </w:r>
            <w:bookmarkEnd w:id="0"/>
          </w:p>
          <w:p w:rsidR="00D85DC3" w:rsidRPr="00E517E0" w:rsidRDefault="00D85DC3" w:rsidP="00E51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color w:val="000000"/>
                <w:sz w:val="28"/>
                <w:szCs w:val="28"/>
              </w:rPr>
              <w:t>МКУ ДО «НШИ» им. Н. И. Платонова» г. Новый Оскол.</w:t>
            </w:r>
          </w:p>
          <w:p w:rsidR="00D85DC3" w:rsidRPr="00E517E0" w:rsidRDefault="00D85DC3" w:rsidP="00E51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color w:val="000000"/>
                <w:sz w:val="28"/>
                <w:szCs w:val="28"/>
              </w:rPr>
              <w:t>1.Попурри на тему р.н.п.песен</w:t>
            </w:r>
          </w:p>
          <w:p w:rsidR="00D85DC3" w:rsidRPr="00E517E0" w:rsidRDefault="00D85DC3" w:rsidP="00E51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D85DC3" w:rsidRPr="00A47734" w:rsidRDefault="00D85DC3" w:rsidP="003727AC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</w:tcPr>
          <w:p w:rsidR="00D85DC3" w:rsidRPr="00A47734" w:rsidRDefault="00D85DC3" w:rsidP="00372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D85DC3" w:rsidRPr="00A47734" w:rsidRDefault="00D85DC3" w:rsidP="00372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85DC3" w:rsidRPr="00A47734" w:rsidRDefault="00D85DC3" w:rsidP="00372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85DC3" w:rsidRDefault="00D85DC3" w:rsidP="00372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674E8F" w:rsidRDefault="00D85DC3" w:rsidP="00674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674E8F">
        <w:tc>
          <w:tcPr>
            <w:tcW w:w="467" w:type="dxa"/>
          </w:tcPr>
          <w:p w:rsidR="00D85DC3" w:rsidRPr="00A47734" w:rsidRDefault="00D85DC3" w:rsidP="003727AC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3" w:type="dxa"/>
          </w:tcPr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rStyle w:val="s3"/>
                <w:b/>
                <w:sz w:val="28"/>
                <w:szCs w:val="28"/>
              </w:rPr>
            </w:pPr>
            <w:r w:rsidRPr="00E517E0">
              <w:rPr>
                <w:rStyle w:val="s3"/>
                <w:b/>
                <w:sz w:val="28"/>
                <w:szCs w:val="28"/>
              </w:rPr>
              <w:t>Ансамбль фольклорных инструментов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517E0">
              <w:rPr>
                <w:b/>
                <w:sz w:val="28"/>
                <w:szCs w:val="28"/>
              </w:rPr>
              <w:t xml:space="preserve">«Добры молодцы» </w:t>
            </w:r>
            <w:r w:rsidRPr="00E517E0">
              <w:rPr>
                <w:sz w:val="28"/>
                <w:szCs w:val="28"/>
              </w:rPr>
              <w:t>МБУДО «Боброводворская ДМШ» Губкинский район с.Бобровы Дворы.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517E0">
              <w:rPr>
                <w:color w:val="000000"/>
                <w:sz w:val="28"/>
                <w:szCs w:val="28"/>
              </w:rPr>
              <w:t>1.«Русский народный наигрыш» Инструментовка Фурсова И.Г.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D85DC3" w:rsidRPr="00A47734" w:rsidRDefault="00D85DC3" w:rsidP="003727AC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</w:tcPr>
          <w:p w:rsidR="00D85DC3" w:rsidRPr="00A47734" w:rsidRDefault="00D85DC3" w:rsidP="00372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D85DC3" w:rsidRPr="00A47734" w:rsidRDefault="00D85DC3" w:rsidP="00372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85DC3" w:rsidRPr="00A47734" w:rsidRDefault="00D85DC3" w:rsidP="00372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85DC3" w:rsidRDefault="00D85DC3" w:rsidP="00372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674E8F" w:rsidRDefault="00D85DC3" w:rsidP="00674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</w:tbl>
    <w:p w:rsidR="00D85DC3" w:rsidRDefault="00D85DC3" w:rsidP="00E517E0">
      <w:pPr>
        <w:rPr>
          <w:rFonts w:ascii="Times New Roman" w:hAnsi="Times New Roman"/>
          <w:b/>
          <w:sz w:val="24"/>
          <w:szCs w:val="24"/>
        </w:rPr>
      </w:pPr>
    </w:p>
    <w:p w:rsidR="00D85DC3" w:rsidRPr="00CB2A03" w:rsidRDefault="00D85DC3" w:rsidP="00A503BD">
      <w:pPr>
        <w:jc w:val="center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Номинация: Солисты</w:t>
      </w:r>
    </w:p>
    <w:p w:rsidR="00D85DC3" w:rsidRPr="00CB2A03" w:rsidRDefault="00D85DC3" w:rsidP="00A503BD">
      <w:pPr>
        <w:jc w:val="center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Возрастная группа (до 8 лет)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29"/>
        <w:gridCol w:w="3243"/>
        <w:gridCol w:w="2697"/>
        <w:gridCol w:w="2948"/>
        <w:gridCol w:w="2817"/>
        <w:gridCol w:w="1099"/>
        <w:gridCol w:w="1918"/>
      </w:tblGrid>
      <w:tr w:rsidR="00D85DC3" w:rsidRPr="00A47734" w:rsidTr="00674E8F">
        <w:tc>
          <w:tcPr>
            <w:tcW w:w="467" w:type="dxa"/>
          </w:tcPr>
          <w:p w:rsidR="00D85DC3" w:rsidRPr="00A47734" w:rsidRDefault="00D85DC3" w:rsidP="00C61410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72" w:type="dxa"/>
            <w:gridSpan w:val="2"/>
          </w:tcPr>
          <w:p w:rsidR="00D85DC3" w:rsidRPr="00A47734" w:rsidRDefault="00D85DC3" w:rsidP="00C61410">
            <w:pPr>
              <w:pStyle w:val="p2"/>
              <w:rPr>
                <w:b/>
              </w:rPr>
            </w:pPr>
            <w:r w:rsidRPr="00A47734">
              <w:rPr>
                <w:b/>
              </w:rPr>
              <w:t>Ф.И.О. солиста,</w:t>
            </w:r>
            <w:r w:rsidRPr="00A47734">
              <w:t xml:space="preserve"> </w:t>
            </w:r>
            <w:r w:rsidRPr="00A47734">
              <w:rPr>
                <w:b/>
              </w:rPr>
              <w:t>школа</w:t>
            </w:r>
          </w:p>
        </w:tc>
        <w:tc>
          <w:tcPr>
            <w:tcW w:w="2697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Техника и мастерство исполнения</w:t>
            </w:r>
          </w:p>
        </w:tc>
        <w:tc>
          <w:tcPr>
            <w:tcW w:w="2948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Создание художественного образа</w:t>
            </w:r>
          </w:p>
        </w:tc>
        <w:tc>
          <w:tcPr>
            <w:tcW w:w="2817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Чистота музыкального</w:t>
            </w:r>
          </w:p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099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репертуара возрасту </w:t>
            </w:r>
          </w:p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 вокальным данным.</w:t>
            </w:r>
          </w:p>
        </w:tc>
        <w:tc>
          <w:tcPr>
            <w:tcW w:w="1918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Общая </w:t>
            </w:r>
          </w:p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сума балов</w:t>
            </w:r>
          </w:p>
        </w:tc>
      </w:tr>
      <w:tr w:rsidR="00D85DC3" w:rsidRPr="00A47734" w:rsidTr="00674E8F">
        <w:tc>
          <w:tcPr>
            <w:tcW w:w="46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gridSpan w:val="2"/>
          </w:tcPr>
          <w:p w:rsidR="00D85DC3" w:rsidRPr="00CB2A03" w:rsidRDefault="00D85DC3" w:rsidP="00E51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A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Зайцева Анна</w:t>
            </w:r>
          </w:p>
          <w:p w:rsidR="00D85DC3" w:rsidRPr="00CB2A03" w:rsidRDefault="00D85DC3" w:rsidP="00E517E0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85DC3" w:rsidRPr="00CB2A03" w:rsidRDefault="00D85DC3" w:rsidP="00E517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2A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МБОУ ДОД «Детская школа искусств № 2» г. Губкин</w:t>
            </w:r>
          </w:p>
          <w:p w:rsidR="00D85DC3" w:rsidRPr="00CB2A03" w:rsidRDefault="00D85DC3" w:rsidP="00E517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2A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1.«Ох, что ж там за шум» шуточная, Белгородская область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85DC3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674E8F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674E8F">
        <w:tc>
          <w:tcPr>
            <w:tcW w:w="46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  <w:gridSpan w:val="2"/>
          </w:tcPr>
          <w:p w:rsidR="00D85DC3" w:rsidRPr="00E517E0" w:rsidRDefault="00D85DC3" w:rsidP="00E517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517E0">
              <w:rPr>
                <w:b/>
                <w:bCs/>
                <w:sz w:val="28"/>
                <w:szCs w:val="28"/>
              </w:rPr>
              <w:t>Ледовских Богдана</w:t>
            </w:r>
            <w:r w:rsidRPr="00E517E0">
              <w:rPr>
                <w:sz w:val="28"/>
                <w:szCs w:val="28"/>
              </w:rPr>
              <w:t xml:space="preserve"> 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517E0">
              <w:rPr>
                <w:rFonts w:ascii="Times New Roman" w:hAnsi="Times New Roman"/>
                <w:bCs/>
                <w:sz w:val="28"/>
                <w:szCs w:val="28"/>
              </w:rPr>
              <w:t>МБУ ДО «Детская школа искусств № 2» г. Губкин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E517E0">
              <w:rPr>
                <w:rFonts w:ascii="Times New Roman" w:hAnsi="Times New Roman"/>
                <w:color w:val="000000"/>
                <w:sz w:val="28"/>
                <w:szCs w:val="28"/>
              </w:rPr>
              <w:t>«Я капустицу полола»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269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85DC3" w:rsidRPr="00A47734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674E8F">
        <w:tc>
          <w:tcPr>
            <w:tcW w:w="46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  <w:gridSpan w:val="2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17E0">
              <w:rPr>
                <w:rFonts w:ascii="Times New Roman" w:hAnsi="Times New Roman"/>
                <w:b/>
                <w:sz w:val="28"/>
                <w:szCs w:val="28"/>
              </w:rPr>
              <w:t>Токарева Софья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517E0">
              <w:rPr>
                <w:sz w:val="28"/>
                <w:szCs w:val="28"/>
              </w:rPr>
              <w:t>МБУ ДО «Детская музыкальная школа №4» г. Старый Оскол.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517E0">
              <w:rPr>
                <w:sz w:val="28"/>
                <w:szCs w:val="28"/>
              </w:rPr>
              <w:t>«Куры рябые» шедровка Курская обл.</w:t>
            </w:r>
          </w:p>
        </w:tc>
        <w:tc>
          <w:tcPr>
            <w:tcW w:w="269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85DC3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674E8F" w:rsidRDefault="00D85DC3" w:rsidP="00674E8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674E8F">
        <w:tc>
          <w:tcPr>
            <w:tcW w:w="46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  <w:gridSpan w:val="2"/>
          </w:tcPr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517E0">
              <w:rPr>
                <w:b/>
                <w:sz w:val="28"/>
                <w:szCs w:val="28"/>
              </w:rPr>
              <w:t>Григорова Яна</w:t>
            </w:r>
            <w:r w:rsidRPr="00E517E0">
              <w:rPr>
                <w:sz w:val="28"/>
                <w:szCs w:val="28"/>
              </w:rPr>
              <w:t xml:space="preserve"> МБУ ДО «Детская музыкальная школа №4» г. Старый Оскол.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517E0">
              <w:rPr>
                <w:sz w:val="28"/>
                <w:szCs w:val="28"/>
              </w:rPr>
              <w:t>«У нас ныне да не лето не зима» песня Белгородской обл.</w:t>
            </w:r>
          </w:p>
        </w:tc>
        <w:tc>
          <w:tcPr>
            <w:tcW w:w="269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85DC3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674E8F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674E8F">
        <w:tc>
          <w:tcPr>
            <w:tcW w:w="496" w:type="dxa"/>
            <w:gridSpan w:val="2"/>
          </w:tcPr>
          <w:p w:rsidR="00D85DC3" w:rsidRPr="00E517E0" w:rsidRDefault="00D85DC3" w:rsidP="00EB7A84">
            <w:pPr>
              <w:rPr>
                <w:rFonts w:ascii="Times New Roman" w:hAnsi="Times New Roman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43" w:type="dxa"/>
          </w:tcPr>
          <w:p w:rsidR="00D85DC3" w:rsidRPr="00E517E0" w:rsidRDefault="00D85DC3" w:rsidP="00EB7A84">
            <w:pPr>
              <w:pStyle w:val="p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517E0">
              <w:rPr>
                <w:b/>
                <w:color w:val="000000"/>
                <w:sz w:val="28"/>
                <w:szCs w:val="28"/>
              </w:rPr>
              <w:t>Мелентьева Виктория</w:t>
            </w:r>
            <w:r w:rsidRPr="00E517E0">
              <w:rPr>
                <w:color w:val="000000"/>
                <w:sz w:val="28"/>
                <w:szCs w:val="28"/>
              </w:rPr>
              <w:t xml:space="preserve"> Степановна</w:t>
            </w:r>
            <w:r w:rsidRPr="00E517E0">
              <w:rPr>
                <w:sz w:val="28"/>
                <w:szCs w:val="28"/>
              </w:rPr>
              <w:t xml:space="preserve"> МБУ ДО </w:t>
            </w:r>
          </w:p>
          <w:p w:rsidR="00D85DC3" w:rsidRPr="00E517E0" w:rsidRDefault="00D85DC3" w:rsidP="00EB7A8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517E0">
              <w:rPr>
                <w:sz w:val="28"/>
                <w:szCs w:val="28"/>
              </w:rPr>
              <w:t>«Детская школа искусств с. Федосеевка»  Старооскольский район</w:t>
            </w:r>
          </w:p>
          <w:p w:rsidR="00D85DC3" w:rsidRPr="00E517E0" w:rsidRDefault="00D85DC3" w:rsidP="00EB7A84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E517E0">
              <w:rPr>
                <w:color w:val="000000"/>
                <w:sz w:val="28"/>
                <w:szCs w:val="28"/>
              </w:rPr>
              <w:t>«Комара женить мы будем» Р.н.п. обр. В.Попова</w:t>
            </w:r>
          </w:p>
        </w:tc>
        <w:tc>
          <w:tcPr>
            <w:tcW w:w="2697" w:type="dxa"/>
          </w:tcPr>
          <w:p w:rsidR="00D85DC3" w:rsidRPr="00A47734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85DC3" w:rsidRPr="00A47734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D85DC3" w:rsidRPr="00A47734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85DC3" w:rsidRPr="00A47734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85DC3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674E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5DC3" w:rsidRPr="00674E8F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674E8F">
        <w:tc>
          <w:tcPr>
            <w:tcW w:w="496" w:type="dxa"/>
            <w:gridSpan w:val="2"/>
          </w:tcPr>
          <w:p w:rsidR="00D85DC3" w:rsidRPr="00E517E0" w:rsidRDefault="00D85DC3" w:rsidP="00EB7A84">
            <w:pPr>
              <w:rPr>
                <w:rFonts w:ascii="Times New Roman" w:hAnsi="Times New Roman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3" w:type="dxa"/>
          </w:tcPr>
          <w:p w:rsidR="00D85DC3" w:rsidRPr="00E517E0" w:rsidRDefault="00D85DC3" w:rsidP="00EB7A84">
            <w:pPr>
              <w:pStyle w:val="p2"/>
              <w:rPr>
                <w:b/>
                <w:color w:val="000000"/>
                <w:sz w:val="28"/>
                <w:szCs w:val="28"/>
              </w:rPr>
            </w:pPr>
            <w:r w:rsidRPr="00E517E0">
              <w:rPr>
                <w:b/>
                <w:color w:val="000000"/>
                <w:sz w:val="28"/>
                <w:szCs w:val="28"/>
              </w:rPr>
              <w:t>Загорулько Елизавета</w:t>
            </w:r>
          </w:p>
          <w:p w:rsidR="00D85DC3" w:rsidRPr="00EB7A84" w:rsidRDefault="00D85DC3" w:rsidP="00EB7A84">
            <w:pPr>
              <w:pStyle w:val="p2"/>
              <w:rPr>
                <w:color w:val="000000"/>
                <w:sz w:val="28"/>
                <w:szCs w:val="28"/>
              </w:rPr>
            </w:pPr>
            <w:r w:rsidRPr="00EB7A84">
              <w:rPr>
                <w:color w:val="000000"/>
                <w:sz w:val="28"/>
                <w:szCs w:val="28"/>
              </w:rPr>
              <w:t xml:space="preserve">МКУ ДО «НШИ им. Н.И.Платонова» г.Новый Оскол </w:t>
            </w:r>
          </w:p>
          <w:p w:rsidR="00D85DC3" w:rsidRPr="00EB7A84" w:rsidRDefault="00D85DC3" w:rsidP="00EB7A84">
            <w:pPr>
              <w:pStyle w:val="p2"/>
              <w:rPr>
                <w:b/>
                <w:color w:val="000000"/>
                <w:sz w:val="28"/>
                <w:szCs w:val="28"/>
              </w:rPr>
            </w:pPr>
            <w:r w:rsidRPr="00EB7A84">
              <w:rPr>
                <w:color w:val="000000"/>
                <w:sz w:val="28"/>
                <w:szCs w:val="28"/>
              </w:rPr>
              <w:t>1.«Маменька» Р.Н.П.</w:t>
            </w:r>
          </w:p>
        </w:tc>
        <w:tc>
          <w:tcPr>
            <w:tcW w:w="2697" w:type="dxa"/>
          </w:tcPr>
          <w:p w:rsidR="00D85DC3" w:rsidRPr="00A47734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D85DC3" w:rsidRPr="00A47734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D85DC3" w:rsidRPr="00A47734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85DC3" w:rsidRPr="00A47734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85DC3" w:rsidRDefault="00D85DC3" w:rsidP="00EB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674E8F" w:rsidRDefault="00D85DC3" w:rsidP="00674E8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</w:tbl>
    <w:p w:rsidR="00D85DC3" w:rsidRPr="00A47734" w:rsidRDefault="00D85DC3" w:rsidP="001F429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DC3" w:rsidRDefault="00D85DC3" w:rsidP="001F42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DC3" w:rsidRDefault="00D85DC3" w:rsidP="001F42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DC3" w:rsidRPr="00CB2A03" w:rsidRDefault="00D85DC3" w:rsidP="001F4290">
      <w:pPr>
        <w:jc w:val="center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Номинация: Солисты</w:t>
      </w:r>
    </w:p>
    <w:p w:rsidR="00D85DC3" w:rsidRPr="00CB2A03" w:rsidRDefault="00D85DC3" w:rsidP="00CB2A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группа (</w:t>
      </w:r>
      <w:r w:rsidRPr="00CB2A03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10 лет)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243"/>
        <w:gridCol w:w="2792"/>
        <w:gridCol w:w="3029"/>
        <w:gridCol w:w="2598"/>
        <w:gridCol w:w="1757"/>
        <w:gridCol w:w="1303"/>
      </w:tblGrid>
      <w:tr w:rsidR="00D85DC3" w:rsidRPr="00A47734" w:rsidTr="000A3A9F">
        <w:tc>
          <w:tcPr>
            <w:tcW w:w="496" w:type="dxa"/>
          </w:tcPr>
          <w:p w:rsidR="00D85DC3" w:rsidRPr="00A47734" w:rsidRDefault="00D85DC3" w:rsidP="00C61410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43" w:type="dxa"/>
          </w:tcPr>
          <w:p w:rsidR="00D85DC3" w:rsidRPr="00A47734" w:rsidRDefault="00D85DC3" w:rsidP="00C61410">
            <w:pPr>
              <w:pStyle w:val="p2"/>
              <w:rPr>
                <w:b/>
              </w:rPr>
            </w:pPr>
            <w:r w:rsidRPr="00A47734">
              <w:rPr>
                <w:b/>
              </w:rPr>
              <w:t>Ф.И.О. солиста,</w:t>
            </w:r>
            <w:r w:rsidRPr="00A47734">
              <w:t xml:space="preserve"> </w:t>
            </w:r>
            <w:r w:rsidRPr="00A47734">
              <w:rPr>
                <w:b/>
              </w:rPr>
              <w:t>школа</w:t>
            </w:r>
          </w:p>
        </w:tc>
        <w:tc>
          <w:tcPr>
            <w:tcW w:w="2792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Техника и мастерство исполнения</w:t>
            </w:r>
          </w:p>
        </w:tc>
        <w:tc>
          <w:tcPr>
            <w:tcW w:w="3029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Создание художественного образа</w:t>
            </w:r>
          </w:p>
        </w:tc>
        <w:tc>
          <w:tcPr>
            <w:tcW w:w="2598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Чистота музыкального</w:t>
            </w:r>
          </w:p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757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репертуара возрасту </w:t>
            </w:r>
          </w:p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 вокальным данным.</w:t>
            </w:r>
          </w:p>
        </w:tc>
        <w:tc>
          <w:tcPr>
            <w:tcW w:w="1303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Общая </w:t>
            </w:r>
          </w:p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сума балов</w:t>
            </w:r>
          </w:p>
        </w:tc>
      </w:tr>
      <w:tr w:rsidR="00D85DC3" w:rsidRPr="00A47734" w:rsidTr="000A3A9F">
        <w:tc>
          <w:tcPr>
            <w:tcW w:w="496" w:type="dxa"/>
          </w:tcPr>
          <w:p w:rsidR="00D85DC3" w:rsidRPr="00E517E0" w:rsidRDefault="00D85DC3" w:rsidP="00024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3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17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Кривошеева Мария 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517E0">
              <w:rPr>
                <w:rFonts w:ascii="Times New Roman" w:hAnsi="Times New Roman"/>
                <w:bCs/>
                <w:sz w:val="28"/>
                <w:szCs w:val="28"/>
              </w:rPr>
              <w:t>МБУ ДО «Детская школа искусств № 2» г. Губкин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E517E0">
              <w:rPr>
                <w:rFonts w:ascii="Times New Roman" w:hAnsi="Times New Roman"/>
                <w:color w:val="000000"/>
                <w:sz w:val="28"/>
                <w:szCs w:val="28"/>
              </w:rPr>
              <w:t>«Как пошла Парашка» Р.Н.П.</w:t>
            </w:r>
          </w:p>
        </w:tc>
        <w:tc>
          <w:tcPr>
            <w:tcW w:w="2792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5DC3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674E8F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A3A9F">
        <w:tc>
          <w:tcPr>
            <w:tcW w:w="496" w:type="dxa"/>
          </w:tcPr>
          <w:p w:rsidR="00D85DC3" w:rsidRPr="00E517E0" w:rsidRDefault="00D85DC3" w:rsidP="00024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3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17E0">
              <w:rPr>
                <w:rFonts w:ascii="Times New Roman" w:hAnsi="Times New Roman"/>
                <w:b/>
                <w:bCs/>
                <w:sz w:val="28"/>
                <w:szCs w:val="28"/>
              </w:rPr>
              <w:t>Соломахина Мария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517E0">
              <w:rPr>
                <w:rFonts w:ascii="Times New Roman" w:hAnsi="Times New Roman"/>
                <w:bCs/>
                <w:sz w:val="28"/>
                <w:szCs w:val="28"/>
              </w:rPr>
              <w:t xml:space="preserve"> МБУ ДО «Детская школа искусств № 2» г. Губкин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E517E0">
              <w:rPr>
                <w:rFonts w:ascii="Times New Roman" w:hAnsi="Times New Roman"/>
                <w:color w:val="000000"/>
                <w:sz w:val="28"/>
                <w:szCs w:val="28"/>
              </w:rPr>
              <w:t>«Вылетала сизая голубка» Белгородская обл.</w:t>
            </w:r>
          </w:p>
        </w:tc>
        <w:tc>
          <w:tcPr>
            <w:tcW w:w="2792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5DC3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674E8F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A3A9F">
        <w:tc>
          <w:tcPr>
            <w:tcW w:w="496" w:type="dxa"/>
          </w:tcPr>
          <w:p w:rsidR="00D85DC3" w:rsidRPr="00E517E0" w:rsidRDefault="00D85DC3" w:rsidP="00024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43" w:type="dxa"/>
          </w:tcPr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517E0">
              <w:rPr>
                <w:b/>
                <w:sz w:val="28"/>
                <w:szCs w:val="28"/>
              </w:rPr>
              <w:t>Павельев Максим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517E0">
              <w:rPr>
                <w:sz w:val="28"/>
                <w:szCs w:val="28"/>
              </w:rPr>
              <w:t xml:space="preserve"> МБУ ДО «Детская музыкальная школа №5» г. Старый Оскол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517E0">
              <w:rPr>
                <w:sz w:val="28"/>
                <w:szCs w:val="28"/>
              </w:rPr>
              <w:t>«Жил я у пана»</w:t>
            </w:r>
            <w:r w:rsidRPr="00E517E0">
              <w:rPr>
                <w:b/>
                <w:sz w:val="28"/>
                <w:szCs w:val="28"/>
                <w:u w:val="single"/>
              </w:rPr>
              <w:t xml:space="preserve">  </w:t>
            </w:r>
            <w:r w:rsidRPr="00E517E0">
              <w:rPr>
                <w:sz w:val="28"/>
                <w:szCs w:val="28"/>
              </w:rPr>
              <w:t>Р.Н.П.</w:t>
            </w:r>
          </w:p>
        </w:tc>
        <w:tc>
          <w:tcPr>
            <w:tcW w:w="2792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5DC3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674E8F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A3A9F">
        <w:tc>
          <w:tcPr>
            <w:tcW w:w="496" w:type="dxa"/>
          </w:tcPr>
          <w:p w:rsidR="00D85DC3" w:rsidRPr="00E517E0" w:rsidRDefault="00D85DC3" w:rsidP="00024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43" w:type="dxa"/>
          </w:tcPr>
          <w:p w:rsidR="00D85DC3" w:rsidRPr="00E517E0" w:rsidRDefault="00D85DC3" w:rsidP="00E517E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517E0">
              <w:rPr>
                <w:b/>
                <w:bCs/>
                <w:sz w:val="28"/>
                <w:szCs w:val="28"/>
              </w:rPr>
              <w:t>Карханина Кристина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517E0">
              <w:rPr>
                <w:rFonts w:ascii="Times New Roman" w:hAnsi="Times New Roman"/>
                <w:bCs/>
                <w:sz w:val="28"/>
                <w:szCs w:val="28"/>
              </w:rPr>
              <w:t>МБОУ ДОД «Детская школа искусств № 2» г. Губкин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517E0">
              <w:rPr>
                <w:rFonts w:ascii="Times New Roman" w:hAnsi="Times New Roman"/>
                <w:sz w:val="28"/>
                <w:szCs w:val="28"/>
              </w:rPr>
              <w:t>«Ох, как на зорьке» напев М.Мордасовой</w:t>
            </w:r>
          </w:p>
        </w:tc>
        <w:tc>
          <w:tcPr>
            <w:tcW w:w="2792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DC3" w:rsidRPr="00A47734" w:rsidTr="000A3A9F">
        <w:tc>
          <w:tcPr>
            <w:tcW w:w="496" w:type="dxa"/>
          </w:tcPr>
          <w:p w:rsidR="00D85DC3" w:rsidRPr="00E517E0" w:rsidRDefault="00D85DC3" w:rsidP="00024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43" w:type="dxa"/>
          </w:tcPr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517E0">
              <w:rPr>
                <w:b/>
                <w:sz w:val="28"/>
                <w:szCs w:val="28"/>
              </w:rPr>
              <w:t>Монакова Дарья</w:t>
            </w:r>
          </w:p>
          <w:p w:rsidR="00D85DC3" w:rsidRPr="00E517E0" w:rsidRDefault="00D85DC3" w:rsidP="00E517E0">
            <w:pPr>
              <w:pStyle w:val="p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517E0">
              <w:rPr>
                <w:sz w:val="28"/>
                <w:szCs w:val="28"/>
              </w:rPr>
              <w:t xml:space="preserve">МБУ ДО 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sz w:val="28"/>
                <w:szCs w:val="28"/>
              </w:rPr>
              <w:t>«Детская школа искусств с. Монаково»  Старооскольский район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E517E0">
              <w:rPr>
                <w:rFonts w:ascii="Times New Roman" w:hAnsi="Times New Roman"/>
                <w:color w:val="000000"/>
                <w:sz w:val="28"/>
                <w:szCs w:val="28"/>
              </w:rPr>
              <w:t>«Воронежская разнесуха» Частушки</w:t>
            </w:r>
          </w:p>
        </w:tc>
        <w:tc>
          <w:tcPr>
            <w:tcW w:w="2792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5DC3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674E8F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A3A9F">
        <w:tc>
          <w:tcPr>
            <w:tcW w:w="496" w:type="dxa"/>
          </w:tcPr>
          <w:p w:rsidR="00D85DC3" w:rsidRPr="00E517E0" w:rsidRDefault="00D85DC3" w:rsidP="00024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43" w:type="dxa"/>
          </w:tcPr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517E0">
              <w:rPr>
                <w:b/>
                <w:sz w:val="28"/>
                <w:szCs w:val="28"/>
              </w:rPr>
              <w:t>Быргазова  Екатерина</w:t>
            </w:r>
            <w:r w:rsidRPr="00E517E0">
              <w:rPr>
                <w:sz w:val="28"/>
                <w:szCs w:val="28"/>
              </w:rPr>
              <w:t xml:space="preserve"> МБУ ДО «Детская музыкальная школа №5» г. Старый Оскол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517E0">
              <w:rPr>
                <w:sz w:val="28"/>
                <w:szCs w:val="28"/>
              </w:rPr>
              <w:t xml:space="preserve">«Маков цвет»  А.Аверкин, слова В.Бокова  </w:t>
            </w:r>
          </w:p>
        </w:tc>
        <w:tc>
          <w:tcPr>
            <w:tcW w:w="2792" w:type="dxa"/>
          </w:tcPr>
          <w:p w:rsidR="00D85DC3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5DC3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674E8F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A3A9F">
        <w:tc>
          <w:tcPr>
            <w:tcW w:w="496" w:type="dxa"/>
          </w:tcPr>
          <w:p w:rsidR="00D85DC3" w:rsidRPr="00E517E0" w:rsidRDefault="00D85DC3" w:rsidP="00024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43" w:type="dxa"/>
          </w:tcPr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517E0">
              <w:rPr>
                <w:b/>
                <w:sz w:val="28"/>
                <w:szCs w:val="28"/>
              </w:rPr>
              <w:t>Монакова Полина</w:t>
            </w:r>
          </w:p>
          <w:p w:rsidR="00D85DC3" w:rsidRPr="00E517E0" w:rsidRDefault="00D85DC3" w:rsidP="00E517E0">
            <w:pPr>
              <w:pStyle w:val="p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517E0">
              <w:rPr>
                <w:sz w:val="28"/>
                <w:szCs w:val="28"/>
              </w:rPr>
              <w:t xml:space="preserve">МБУ ДО 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sz w:val="28"/>
                <w:szCs w:val="28"/>
              </w:rPr>
              <w:t>«Детская школа искусств с. Монаково»  Старооскольский район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1.</w:t>
            </w:r>
            <w:r w:rsidRPr="00E517E0">
              <w:rPr>
                <w:rFonts w:ascii="Times New Roman" w:eastAsia="Arial Unicode MS" w:hAnsi="Times New Roman"/>
                <w:bCs/>
                <w:sz w:val="28"/>
                <w:szCs w:val="28"/>
              </w:rPr>
              <w:t>«Ай куры куры» песня Курскай обл.</w:t>
            </w:r>
          </w:p>
        </w:tc>
        <w:tc>
          <w:tcPr>
            <w:tcW w:w="2792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5DC3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674E8F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A3A9F">
        <w:tc>
          <w:tcPr>
            <w:tcW w:w="496" w:type="dxa"/>
          </w:tcPr>
          <w:p w:rsidR="00D85DC3" w:rsidRPr="00E517E0" w:rsidRDefault="00D85DC3" w:rsidP="00024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43" w:type="dxa"/>
          </w:tcPr>
          <w:p w:rsidR="00D85DC3" w:rsidRPr="00E517E0" w:rsidRDefault="00D85DC3" w:rsidP="00E517E0">
            <w:pPr>
              <w:pStyle w:val="p7"/>
              <w:shd w:val="clear" w:color="auto" w:fill="FFFFFF"/>
              <w:spacing w:before="0" w:beforeAutospacing="0" w:after="0" w:afterAutospacing="0"/>
              <w:ind w:hanging="20"/>
              <w:rPr>
                <w:b/>
                <w:color w:val="000000"/>
                <w:sz w:val="28"/>
                <w:szCs w:val="28"/>
              </w:rPr>
            </w:pPr>
            <w:r w:rsidRPr="00E517E0">
              <w:rPr>
                <w:b/>
                <w:color w:val="000000"/>
                <w:sz w:val="28"/>
                <w:szCs w:val="28"/>
              </w:rPr>
              <w:t>Должикова Виктория</w:t>
            </w:r>
          </w:p>
          <w:p w:rsidR="00D85DC3" w:rsidRPr="00E517E0" w:rsidRDefault="00D85DC3" w:rsidP="00E517E0">
            <w:pPr>
              <w:pStyle w:val="p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7E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517E0">
              <w:rPr>
                <w:color w:val="000000"/>
                <w:sz w:val="28"/>
                <w:szCs w:val="28"/>
              </w:rPr>
              <w:t>МБУДО «Детская школа искусств №2», г. Старый Оскол</w:t>
            </w:r>
          </w:p>
          <w:p w:rsidR="00D85DC3" w:rsidRPr="00E517E0" w:rsidRDefault="00D85DC3" w:rsidP="00E517E0">
            <w:pPr>
              <w:pStyle w:val="p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7E0">
              <w:rPr>
                <w:color w:val="000000"/>
                <w:sz w:val="28"/>
                <w:szCs w:val="28"/>
              </w:rPr>
              <w:t>1.«Ванечка мой» плясовая песня из репертуара М. Мордасовой.</w:t>
            </w:r>
          </w:p>
          <w:p w:rsidR="00D85DC3" w:rsidRPr="00E517E0" w:rsidRDefault="00D85DC3" w:rsidP="00E517E0">
            <w:pPr>
              <w:pStyle w:val="p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5DC3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674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674E8F" w:rsidRDefault="00D85DC3" w:rsidP="000A3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A3A9F">
        <w:tc>
          <w:tcPr>
            <w:tcW w:w="496" w:type="dxa"/>
          </w:tcPr>
          <w:p w:rsidR="00D85DC3" w:rsidRPr="00E517E0" w:rsidRDefault="00D85DC3" w:rsidP="00024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43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517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Зацарный Иван</w:t>
            </w:r>
            <w:r w:rsidRPr="00E517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517E0">
              <w:rPr>
                <w:rFonts w:ascii="Times New Roman" w:hAnsi="Times New Roman"/>
                <w:bCs/>
                <w:sz w:val="28"/>
                <w:szCs w:val="28"/>
              </w:rPr>
              <w:t>МБУ ДО «Детская школа искусств № 2» г. Губкин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E517E0">
              <w:rPr>
                <w:rFonts w:ascii="Times New Roman" w:hAnsi="Times New Roman"/>
                <w:color w:val="000000"/>
                <w:sz w:val="28"/>
                <w:szCs w:val="28"/>
              </w:rPr>
              <w:t>«Частушки» Белгородская обл</w:t>
            </w:r>
          </w:p>
        </w:tc>
        <w:tc>
          <w:tcPr>
            <w:tcW w:w="2792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5DC3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0A3A9F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A3A9F">
        <w:tc>
          <w:tcPr>
            <w:tcW w:w="496" w:type="dxa"/>
          </w:tcPr>
          <w:p w:rsidR="00D85DC3" w:rsidRPr="00E517E0" w:rsidRDefault="00D85DC3" w:rsidP="00024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43" w:type="dxa"/>
          </w:tcPr>
          <w:p w:rsidR="00D85DC3" w:rsidRPr="00E517E0" w:rsidRDefault="00D85DC3" w:rsidP="00E517E0">
            <w:pPr>
              <w:pStyle w:val="p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517E0">
              <w:rPr>
                <w:b/>
                <w:color w:val="000000"/>
                <w:sz w:val="28"/>
                <w:szCs w:val="28"/>
              </w:rPr>
              <w:t>Пугачева Елизавета</w:t>
            </w:r>
            <w:r w:rsidRPr="00E517E0">
              <w:rPr>
                <w:b/>
                <w:sz w:val="28"/>
                <w:szCs w:val="28"/>
              </w:rPr>
              <w:t xml:space="preserve"> </w:t>
            </w:r>
          </w:p>
          <w:p w:rsidR="00D85DC3" w:rsidRPr="00E517E0" w:rsidRDefault="00D85DC3" w:rsidP="00E517E0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E517E0">
              <w:rPr>
                <w:sz w:val="28"/>
                <w:szCs w:val="28"/>
              </w:rPr>
              <w:t>МБУ ДО «Детская школа искусств с. Городище»  Старооскольский район</w:t>
            </w:r>
          </w:p>
          <w:p w:rsidR="00D85DC3" w:rsidRPr="00E517E0" w:rsidRDefault="00D85DC3" w:rsidP="00E517E0">
            <w:pPr>
              <w:pStyle w:val="p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517E0">
              <w:rPr>
                <w:rStyle w:val="s2"/>
                <w:color w:val="000000"/>
                <w:sz w:val="28"/>
                <w:szCs w:val="28"/>
              </w:rPr>
              <w:t>​ </w:t>
            </w:r>
            <w:r>
              <w:rPr>
                <w:rStyle w:val="s2"/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«Ма</w:t>
            </w:r>
            <w:r w:rsidRPr="00E517E0">
              <w:rPr>
                <w:color w:val="000000"/>
                <w:sz w:val="28"/>
                <w:szCs w:val="28"/>
              </w:rPr>
              <w:t>таня - разнесуха», частушки Воронежской области</w:t>
            </w:r>
          </w:p>
        </w:tc>
        <w:tc>
          <w:tcPr>
            <w:tcW w:w="2792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5DC3" w:rsidRDefault="00D85DC3" w:rsidP="000A3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0A3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0A3A9F" w:rsidRDefault="00D85DC3" w:rsidP="000A3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A3A9F">
        <w:tc>
          <w:tcPr>
            <w:tcW w:w="496" w:type="dxa"/>
          </w:tcPr>
          <w:p w:rsidR="00D85DC3" w:rsidRPr="00E517E0" w:rsidRDefault="00D85DC3" w:rsidP="00024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43" w:type="dxa"/>
          </w:tcPr>
          <w:p w:rsidR="00D85DC3" w:rsidRPr="00E517E0" w:rsidRDefault="00D85DC3" w:rsidP="00E517E0">
            <w:pPr>
              <w:pStyle w:val="p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517E0">
              <w:rPr>
                <w:b/>
                <w:color w:val="000000"/>
                <w:sz w:val="28"/>
                <w:szCs w:val="28"/>
              </w:rPr>
              <w:t>Мухачева Виктория</w:t>
            </w:r>
            <w:r w:rsidRPr="00E517E0">
              <w:rPr>
                <w:color w:val="000000"/>
                <w:sz w:val="28"/>
                <w:szCs w:val="28"/>
              </w:rPr>
              <w:t xml:space="preserve"> Олеговна</w:t>
            </w:r>
            <w:r w:rsidRPr="00E517E0">
              <w:rPr>
                <w:sz w:val="28"/>
                <w:szCs w:val="28"/>
              </w:rPr>
              <w:t xml:space="preserve"> МБУ ДО 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517E0">
              <w:rPr>
                <w:sz w:val="28"/>
                <w:szCs w:val="28"/>
              </w:rPr>
              <w:t>«Детская школа искусств с. Федосеевка»  Старооскольский район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E517E0">
              <w:rPr>
                <w:color w:val="000000"/>
                <w:sz w:val="28"/>
                <w:szCs w:val="28"/>
              </w:rPr>
              <w:t>«Ваня-Ванюрок» из репертуара М. Мордасовой.</w:t>
            </w:r>
          </w:p>
        </w:tc>
        <w:tc>
          <w:tcPr>
            <w:tcW w:w="2792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5DC3" w:rsidRDefault="00D85DC3" w:rsidP="000A3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0A3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0A3A9F" w:rsidRDefault="00D85DC3" w:rsidP="000A3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A3A9F">
        <w:tc>
          <w:tcPr>
            <w:tcW w:w="496" w:type="dxa"/>
          </w:tcPr>
          <w:p w:rsidR="00D85DC3" w:rsidRPr="00E517E0" w:rsidRDefault="00D85DC3" w:rsidP="00024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43" w:type="dxa"/>
          </w:tcPr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517E0">
              <w:rPr>
                <w:b/>
                <w:bCs/>
                <w:sz w:val="28"/>
                <w:szCs w:val="28"/>
              </w:rPr>
              <w:t xml:space="preserve">Артюхова Ирина 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517E0">
              <w:rPr>
                <w:sz w:val="28"/>
                <w:szCs w:val="28"/>
              </w:rPr>
              <w:t>МБУ ДО «Детская музыкальная школа №3» г. Старый Оскол.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1.«</w:t>
            </w:r>
            <w:r w:rsidRPr="00E517E0">
              <w:rPr>
                <w:bCs/>
                <w:color w:val="000000"/>
                <w:sz w:val="28"/>
                <w:szCs w:val="28"/>
              </w:rPr>
              <w:t>Ох, я напряла красна» календарная с. Боровое Новооскольского р-на Белгородской обл.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792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5DC3" w:rsidRPr="00A47734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5DC3" w:rsidRDefault="00D85DC3" w:rsidP="000244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0A3A9F" w:rsidRDefault="00D85DC3" w:rsidP="000A3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A3A9F">
        <w:tc>
          <w:tcPr>
            <w:tcW w:w="496" w:type="dxa"/>
          </w:tcPr>
          <w:p w:rsidR="00D85DC3" w:rsidRPr="00E517E0" w:rsidRDefault="00D85DC3" w:rsidP="000B18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43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17E0">
              <w:rPr>
                <w:rFonts w:ascii="Times New Roman" w:hAnsi="Times New Roman"/>
                <w:b/>
                <w:sz w:val="28"/>
                <w:szCs w:val="28"/>
              </w:rPr>
              <w:t>Антипова Карина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517E0">
              <w:rPr>
                <w:sz w:val="28"/>
                <w:szCs w:val="28"/>
              </w:rPr>
              <w:t>МБУ ДО «Детская музыкальная школа №4» г. Старый Оскол.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517E0">
              <w:rPr>
                <w:sz w:val="28"/>
                <w:szCs w:val="28"/>
              </w:rPr>
              <w:t>«Соловей с кукушечку уговаривал» Воронежская обл.</w:t>
            </w:r>
          </w:p>
        </w:tc>
        <w:tc>
          <w:tcPr>
            <w:tcW w:w="2792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5DC3" w:rsidRDefault="00D85DC3" w:rsidP="000A3A9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5DC3" w:rsidRPr="000A3A9F" w:rsidRDefault="00D85DC3" w:rsidP="000A3A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</w:t>
            </w:r>
          </w:p>
        </w:tc>
      </w:tr>
      <w:tr w:rsidR="00D85DC3" w:rsidRPr="00A47734" w:rsidTr="000A3A9F">
        <w:tc>
          <w:tcPr>
            <w:tcW w:w="496" w:type="dxa"/>
          </w:tcPr>
          <w:p w:rsidR="00D85DC3" w:rsidRPr="00E517E0" w:rsidRDefault="00D85DC3" w:rsidP="000B18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43" w:type="dxa"/>
          </w:tcPr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517E0">
              <w:rPr>
                <w:b/>
                <w:sz w:val="28"/>
                <w:szCs w:val="28"/>
              </w:rPr>
              <w:t>Рощупкина Анжелика</w:t>
            </w:r>
          </w:p>
          <w:p w:rsidR="00D85DC3" w:rsidRPr="00E517E0" w:rsidRDefault="00D85DC3" w:rsidP="00E517E0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E517E0">
              <w:rPr>
                <w:sz w:val="28"/>
                <w:szCs w:val="28"/>
              </w:rPr>
              <w:t xml:space="preserve">МБУ ДО 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sz w:val="28"/>
                <w:szCs w:val="28"/>
              </w:rPr>
              <w:t>«Детская школа искусств с. Монаково»  Старооскольский район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E517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«Как, надумал комарик жениться»  Р.Н.П.</w:t>
            </w:r>
          </w:p>
        </w:tc>
        <w:tc>
          <w:tcPr>
            <w:tcW w:w="2792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5DC3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0A3A9F" w:rsidRDefault="00D85DC3" w:rsidP="000A3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A3A9F">
        <w:tc>
          <w:tcPr>
            <w:tcW w:w="496" w:type="dxa"/>
          </w:tcPr>
          <w:p w:rsidR="00D85DC3" w:rsidRDefault="00D85DC3" w:rsidP="000B1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:rsidR="00D85DC3" w:rsidRPr="00E517E0" w:rsidRDefault="00D85DC3" w:rsidP="00B91F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Кандаурова Дарья</w:t>
            </w:r>
          </w:p>
          <w:p w:rsidR="00D85DC3" w:rsidRPr="00E517E0" w:rsidRDefault="00D85DC3" w:rsidP="00B91F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517E0">
              <w:rPr>
                <w:sz w:val="28"/>
                <w:szCs w:val="28"/>
              </w:rPr>
              <w:t>МБУ ДО «Детская музыкальная школа №5» г. Старый Оскол.</w:t>
            </w:r>
          </w:p>
          <w:p w:rsidR="00D85DC3" w:rsidRPr="00E517E0" w:rsidRDefault="00D85DC3" w:rsidP="00B91F2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Pr="00E517E0">
              <w:rPr>
                <w:bCs/>
                <w:color w:val="000000"/>
                <w:sz w:val="28"/>
                <w:szCs w:val="28"/>
              </w:rPr>
              <w:t>«Во поле орешина» р.н.п.</w:t>
            </w:r>
          </w:p>
          <w:p w:rsidR="00D85DC3" w:rsidRPr="00E517E0" w:rsidRDefault="00D85DC3" w:rsidP="00B91F23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792" w:type="dxa"/>
          </w:tcPr>
          <w:p w:rsidR="00D85DC3" w:rsidRPr="00A47734" w:rsidRDefault="00D85DC3" w:rsidP="00B91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85DC3" w:rsidRPr="00A47734" w:rsidRDefault="00D85DC3" w:rsidP="00B91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85DC3" w:rsidRPr="00A47734" w:rsidRDefault="00D85DC3" w:rsidP="00B91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5DC3" w:rsidRPr="00A47734" w:rsidRDefault="00D85DC3" w:rsidP="00B91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5DC3" w:rsidRDefault="00D85DC3" w:rsidP="00B91F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B91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D85DC3" w:rsidRPr="00674E8F" w:rsidRDefault="00D85DC3" w:rsidP="00B91F2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DC3" w:rsidRPr="000A3A9F" w:rsidRDefault="00D85DC3" w:rsidP="00CB2A0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85DC3" w:rsidRPr="00CB2A03" w:rsidRDefault="00D85DC3" w:rsidP="00CB2A03">
      <w:pPr>
        <w:jc w:val="center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Номинация: Солисты</w:t>
      </w:r>
    </w:p>
    <w:p w:rsidR="00D85DC3" w:rsidRPr="00CB2A03" w:rsidRDefault="00D85DC3" w:rsidP="00A47734">
      <w:pPr>
        <w:jc w:val="center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Возрастная группа ( 11-13лет)</w:t>
      </w:r>
    </w:p>
    <w:p w:rsidR="00D85DC3" w:rsidRPr="00A47734" w:rsidRDefault="00D85DC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3243"/>
        <w:gridCol w:w="2801"/>
        <w:gridCol w:w="3036"/>
        <w:gridCol w:w="2603"/>
        <w:gridCol w:w="1757"/>
        <w:gridCol w:w="1313"/>
      </w:tblGrid>
      <w:tr w:rsidR="00D85DC3" w:rsidRPr="00A47734" w:rsidTr="003467C4">
        <w:tc>
          <w:tcPr>
            <w:tcW w:w="467" w:type="dxa"/>
          </w:tcPr>
          <w:p w:rsidR="00D85DC3" w:rsidRPr="00A47734" w:rsidRDefault="00D85DC3" w:rsidP="003467C4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43" w:type="dxa"/>
          </w:tcPr>
          <w:p w:rsidR="00D85DC3" w:rsidRPr="00A47734" w:rsidRDefault="00D85DC3" w:rsidP="003467C4">
            <w:pPr>
              <w:pStyle w:val="p2"/>
              <w:rPr>
                <w:b/>
              </w:rPr>
            </w:pPr>
            <w:r w:rsidRPr="00A47734">
              <w:rPr>
                <w:b/>
              </w:rPr>
              <w:t>Ф.И.О. солиста,</w:t>
            </w:r>
            <w:r w:rsidRPr="00A47734">
              <w:t xml:space="preserve"> </w:t>
            </w:r>
            <w:r w:rsidRPr="00A47734">
              <w:rPr>
                <w:b/>
              </w:rPr>
              <w:t>школа</w:t>
            </w:r>
          </w:p>
        </w:tc>
        <w:tc>
          <w:tcPr>
            <w:tcW w:w="2860" w:type="dxa"/>
          </w:tcPr>
          <w:p w:rsidR="00D85DC3" w:rsidRPr="00A47734" w:rsidRDefault="00D85DC3" w:rsidP="003467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Техника и мастерство исполнения</w:t>
            </w:r>
          </w:p>
        </w:tc>
        <w:tc>
          <w:tcPr>
            <w:tcW w:w="3080" w:type="dxa"/>
          </w:tcPr>
          <w:p w:rsidR="00D85DC3" w:rsidRPr="00A47734" w:rsidRDefault="00D85DC3" w:rsidP="003467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Создание художественного образа</w:t>
            </w:r>
          </w:p>
        </w:tc>
        <w:tc>
          <w:tcPr>
            <w:tcW w:w="2640" w:type="dxa"/>
          </w:tcPr>
          <w:p w:rsidR="00D85DC3" w:rsidRPr="00A47734" w:rsidRDefault="00D85DC3" w:rsidP="003467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Чистота музыкального</w:t>
            </w:r>
          </w:p>
          <w:p w:rsidR="00D85DC3" w:rsidRPr="00A47734" w:rsidRDefault="00D85DC3" w:rsidP="003467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760" w:type="dxa"/>
          </w:tcPr>
          <w:p w:rsidR="00D85DC3" w:rsidRPr="00A47734" w:rsidRDefault="00D85DC3" w:rsidP="003467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репертуара возрасту </w:t>
            </w:r>
          </w:p>
          <w:p w:rsidR="00D85DC3" w:rsidRPr="00A47734" w:rsidRDefault="00D85DC3" w:rsidP="003467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 вокальным данным.</w:t>
            </w:r>
          </w:p>
        </w:tc>
        <w:tc>
          <w:tcPr>
            <w:tcW w:w="1320" w:type="dxa"/>
          </w:tcPr>
          <w:p w:rsidR="00D85DC3" w:rsidRPr="00A47734" w:rsidRDefault="00D85DC3" w:rsidP="003467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Общая </w:t>
            </w:r>
          </w:p>
          <w:p w:rsidR="00D85DC3" w:rsidRPr="00A47734" w:rsidRDefault="00D85DC3" w:rsidP="003467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сума балов</w:t>
            </w:r>
          </w:p>
        </w:tc>
      </w:tr>
      <w:tr w:rsidR="00D85DC3" w:rsidRPr="00A47734" w:rsidTr="003467C4">
        <w:tc>
          <w:tcPr>
            <w:tcW w:w="467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43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Чужиков Александр</w:t>
            </w:r>
            <w:r w:rsidRPr="00E51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1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МКУ ДО «НШИ им. Н.И.Платонова» г.Новый </w:t>
            </w: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Оскол  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E517E0">
              <w:rPr>
                <w:rFonts w:ascii="Times New Roman" w:hAnsi="Times New Roman"/>
                <w:color w:val="000000"/>
                <w:sz w:val="28"/>
                <w:szCs w:val="28"/>
              </w:rPr>
              <w:t>« Матаня» частушки</w:t>
            </w:r>
          </w:p>
        </w:tc>
        <w:tc>
          <w:tcPr>
            <w:tcW w:w="286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85DC3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0A3A9F" w:rsidRDefault="00D85DC3" w:rsidP="000A3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3467C4">
        <w:tc>
          <w:tcPr>
            <w:tcW w:w="467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43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Алёхина София Сергеевна</w:t>
            </w:r>
            <w:r w:rsidRPr="00E517E0">
              <w:rPr>
                <w:rFonts w:ascii="Times New Roman" w:hAnsi="Times New Roman"/>
                <w:bCs/>
                <w:sz w:val="28"/>
                <w:szCs w:val="28"/>
              </w:rPr>
              <w:t xml:space="preserve"> МБУ ДО «Детская школа искусств № 2» г. Губкин</w:t>
            </w:r>
            <w:r w:rsidRPr="00E51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E517E0">
              <w:rPr>
                <w:rFonts w:ascii="Times New Roman" w:hAnsi="Times New Roman"/>
                <w:color w:val="000000"/>
                <w:sz w:val="28"/>
                <w:szCs w:val="28"/>
              </w:rPr>
              <w:t>«Чоботы» РНП плясовая, шуточная</w:t>
            </w:r>
          </w:p>
        </w:tc>
        <w:tc>
          <w:tcPr>
            <w:tcW w:w="286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85DC3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0A3A9F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A3A9F">
        <w:trPr>
          <w:trHeight w:val="3631"/>
        </w:trPr>
        <w:tc>
          <w:tcPr>
            <w:tcW w:w="467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43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517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Карханина Кристина</w:t>
            </w:r>
            <w:r w:rsidRPr="00E517E0">
              <w:rPr>
                <w:rFonts w:ascii="Times New Roman" w:hAnsi="Times New Roman"/>
                <w:bCs/>
                <w:sz w:val="28"/>
                <w:szCs w:val="28"/>
              </w:rPr>
              <w:t xml:space="preserve"> МБУ ДО «Детская школа искусств № 2» г. Губкин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E51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«Матаня» частушки из репертуара </w:t>
            </w:r>
            <w:r w:rsidRPr="00E517E0">
              <w:rPr>
                <w:rFonts w:ascii="Times New Roman" w:hAnsi="Times New Roman"/>
                <w:sz w:val="28"/>
                <w:szCs w:val="28"/>
              </w:rPr>
              <w:t>М.Мордасовой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85DC3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0A3A9F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3467C4">
        <w:tc>
          <w:tcPr>
            <w:tcW w:w="467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43" w:type="dxa"/>
          </w:tcPr>
          <w:p w:rsidR="00D85DC3" w:rsidRPr="00E517E0" w:rsidRDefault="00D85DC3" w:rsidP="00E517E0">
            <w:pPr>
              <w:pStyle w:val="p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7E0">
              <w:rPr>
                <w:b/>
                <w:color w:val="000000"/>
                <w:sz w:val="28"/>
                <w:szCs w:val="28"/>
              </w:rPr>
              <w:t>Шубеничева Анастасия</w:t>
            </w:r>
            <w:r w:rsidRPr="00E517E0">
              <w:rPr>
                <w:color w:val="000000"/>
                <w:sz w:val="28"/>
                <w:szCs w:val="28"/>
              </w:rPr>
              <w:t xml:space="preserve"> Денисовна</w:t>
            </w:r>
            <w:r w:rsidRPr="00E517E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517E0">
              <w:rPr>
                <w:color w:val="000000"/>
                <w:sz w:val="28"/>
                <w:szCs w:val="28"/>
              </w:rPr>
              <w:t xml:space="preserve">МБУДО «Детская школа искусств №2», г. Старый Оско </w:t>
            </w:r>
          </w:p>
          <w:p w:rsidR="00D85DC3" w:rsidRPr="00E517E0" w:rsidRDefault="00D85DC3" w:rsidP="00E517E0">
            <w:pPr>
              <w:pStyle w:val="p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E517E0">
              <w:rPr>
                <w:color w:val="000000"/>
                <w:sz w:val="28"/>
                <w:szCs w:val="28"/>
              </w:rPr>
              <w:t>«А я Яшу подпояшу» из репертуара М.Мордасовой л</w:t>
            </w:r>
          </w:p>
          <w:p w:rsidR="00D85DC3" w:rsidRPr="00E517E0" w:rsidRDefault="00D85DC3" w:rsidP="00E517E0">
            <w:pPr>
              <w:pStyle w:val="p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A3A9F">
        <w:trPr>
          <w:trHeight w:val="3687"/>
        </w:trPr>
        <w:tc>
          <w:tcPr>
            <w:tcW w:w="467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43" w:type="dxa"/>
          </w:tcPr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517E0">
              <w:rPr>
                <w:b/>
                <w:bCs/>
                <w:sz w:val="28"/>
                <w:szCs w:val="28"/>
              </w:rPr>
              <w:t>Бочарова Наталья Владимиров</w:t>
            </w:r>
            <w:r w:rsidRPr="00E517E0">
              <w:rPr>
                <w:sz w:val="28"/>
                <w:szCs w:val="28"/>
              </w:rPr>
              <w:t xml:space="preserve"> МБУ ДО «Детская музыкальная школа №3» г. Старый Оскол.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Pr="00E517E0">
              <w:rPr>
                <w:bCs/>
                <w:color w:val="000000"/>
                <w:sz w:val="28"/>
                <w:szCs w:val="28"/>
              </w:rPr>
              <w:t>«Я по бережку похаживала»</w:t>
            </w:r>
            <w:r w:rsidRPr="00E517E0">
              <w:rPr>
                <w:sz w:val="28"/>
                <w:szCs w:val="28"/>
              </w:rPr>
              <w:t>.</w:t>
            </w:r>
            <w:r w:rsidRPr="00E517E0">
              <w:rPr>
                <w:bCs/>
                <w:color w:val="000000"/>
                <w:sz w:val="28"/>
                <w:szCs w:val="28"/>
              </w:rPr>
              <w:t xml:space="preserve"> хороводная Белгородской обл</w:t>
            </w:r>
          </w:p>
        </w:tc>
        <w:tc>
          <w:tcPr>
            <w:tcW w:w="286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85DC3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0A3A9F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3467C4">
        <w:tc>
          <w:tcPr>
            <w:tcW w:w="467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43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517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Винюкова Елизавета </w:t>
            </w:r>
            <w:r w:rsidRPr="00E517E0">
              <w:rPr>
                <w:rFonts w:ascii="Times New Roman" w:hAnsi="Times New Roman"/>
                <w:bCs/>
                <w:sz w:val="28"/>
                <w:szCs w:val="28"/>
              </w:rPr>
              <w:t>МБУ ДО «Детская школа искусств № 2» г. Губкин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color w:val="000000"/>
                <w:sz w:val="28"/>
                <w:szCs w:val="28"/>
              </w:rPr>
              <w:t>«Ох, как по сенюшкам» РНП плясовая.</w:t>
            </w:r>
          </w:p>
        </w:tc>
        <w:tc>
          <w:tcPr>
            <w:tcW w:w="2860" w:type="dxa"/>
          </w:tcPr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3467C4">
        <w:tc>
          <w:tcPr>
            <w:tcW w:w="467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43" w:type="dxa"/>
          </w:tcPr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517E0">
              <w:rPr>
                <w:b/>
                <w:bCs/>
                <w:sz w:val="28"/>
                <w:szCs w:val="28"/>
              </w:rPr>
              <w:t xml:space="preserve">Пустовалов Константин </w:t>
            </w:r>
          </w:p>
          <w:p w:rsidR="00D85DC3" w:rsidRPr="00E517E0" w:rsidRDefault="00D85DC3" w:rsidP="00E517E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517E0">
              <w:rPr>
                <w:sz w:val="28"/>
                <w:szCs w:val="28"/>
              </w:rPr>
              <w:t>МБУ ДО «Детская музыкальная школа №3» г. Старый Оскол.</w:t>
            </w:r>
          </w:p>
          <w:p w:rsidR="00D85DC3" w:rsidRPr="00CB2A03" w:rsidRDefault="00D85DC3" w:rsidP="00CB2A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517E0">
              <w:rPr>
                <w:rFonts w:ascii="Times New Roman" w:hAnsi="Times New Roman"/>
                <w:sz w:val="28"/>
                <w:szCs w:val="28"/>
              </w:rPr>
              <w:t xml:space="preserve">«Россиянин» </w:t>
            </w:r>
            <w:r w:rsidRPr="00E517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Сл. и муз. С. Иванова</w:t>
            </w:r>
          </w:p>
        </w:tc>
        <w:tc>
          <w:tcPr>
            <w:tcW w:w="2860" w:type="dxa"/>
          </w:tcPr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85DC3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0A3A9F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B1827">
        <w:trPr>
          <w:trHeight w:val="2868"/>
        </w:trPr>
        <w:tc>
          <w:tcPr>
            <w:tcW w:w="467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7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43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17E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Зиброва Ангелина Сергеевна </w:t>
            </w:r>
            <w:r w:rsidRPr="00E517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МБУ ДО «Русскохаланская детская школа искусств» Чернянский р-н., с. Русская Халань</w:t>
            </w:r>
          </w:p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E517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«Соловей не весел» Белгородской обл.</w:t>
            </w:r>
          </w:p>
        </w:tc>
        <w:tc>
          <w:tcPr>
            <w:tcW w:w="286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85DC3" w:rsidRPr="00E517E0" w:rsidRDefault="00D85DC3" w:rsidP="00E51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85DC3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0A3A9F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</w:tbl>
    <w:p w:rsidR="00D85DC3" w:rsidRPr="00A47734" w:rsidRDefault="00D85DC3">
      <w:pPr>
        <w:rPr>
          <w:rFonts w:ascii="Times New Roman" w:hAnsi="Times New Roman"/>
          <w:sz w:val="24"/>
          <w:szCs w:val="24"/>
        </w:rPr>
      </w:pPr>
    </w:p>
    <w:p w:rsidR="00D85DC3" w:rsidRDefault="00D85DC3" w:rsidP="00C614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DC3" w:rsidRDefault="00D85DC3" w:rsidP="00C614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DC3" w:rsidRDefault="00D85DC3" w:rsidP="00C614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DC3" w:rsidRDefault="00D85DC3" w:rsidP="00C614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DC3" w:rsidRDefault="00D85DC3" w:rsidP="00C614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DC3" w:rsidRDefault="00D85DC3" w:rsidP="00C614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DC3" w:rsidRDefault="00D85DC3" w:rsidP="00C614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DC3" w:rsidRDefault="00D85DC3" w:rsidP="00C614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DC3" w:rsidRDefault="00D85DC3" w:rsidP="00C614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DC3" w:rsidRDefault="00D85DC3" w:rsidP="00C614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DC3" w:rsidRDefault="00D85DC3" w:rsidP="00C614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DC3" w:rsidRDefault="00D85DC3" w:rsidP="00C614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DC3" w:rsidRDefault="00D85DC3" w:rsidP="00C614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5DC3" w:rsidRPr="00CB2A03" w:rsidRDefault="00D85DC3" w:rsidP="00C61410">
      <w:pPr>
        <w:jc w:val="center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Номинация: Солисты</w:t>
      </w:r>
    </w:p>
    <w:p w:rsidR="00D85DC3" w:rsidRPr="00CB2A03" w:rsidRDefault="00D85DC3" w:rsidP="000B1827">
      <w:pPr>
        <w:jc w:val="center"/>
        <w:rPr>
          <w:rFonts w:ascii="Times New Roman" w:hAnsi="Times New Roman"/>
          <w:b/>
          <w:sz w:val="28"/>
          <w:szCs w:val="28"/>
        </w:rPr>
      </w:pPr>
      <w:r w:rsidRPr="00CB2A03">
        <w:rPr>
          <w:rFonts w:ascii="Times New Roman" w:hAnsi="Times New Roman"/>
          <w:b/>
          <w:sz w:val="28"/>
          <w:szCs w:val="28"/>
        </w:rPr>
        <w:t>Возрастная группа ( 14-17лет)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3619"/>
        <w:gridCol w:w="2693"/>
        <w:gridCol w:w="2772"/>
        <w:gridCol w:w="2605"/>
        <w:gridCol w:w="1758"/>
        <w:gridCol w:w="1306"/>
      </w:tblGrid>
      <w:tr w:rsidR="00D85DC3" w:rsidRPr="00A47734" w:rsidTr="000B1827">
        <w:tc>
          <w:tcPr>
            <w:tcW w:w="465" w:type="dxa"/>
          </w:tcPr>
          <w:p w:rsidR="00D85DC3" w:rsidRPr="00A47734" w:rsidRDefault="00D85DC3" w:rsidP="00C61410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19" w:type="dxa"/>
          </w:tcPr>
          <w:p w:rsidR="00D85DC3" w:rsidRPr="00A47734" w:rsidRDefault="00D85DC3" w:rsidP="00C61410">
            <w:pPr>
              <w:pStyle w:val="p2"/>
              <w:rPr>
                <w:b/>
              </w:rPr>
            </w:pPr>
            <w:r w:rsidRPr="00A47734">
              <w:rPr>
                <w:b/>
              </w:rPr>
              <w:t>Ф.И.О. солиста,</w:t>
            </w:r>
            <w:r w:rsidRPr="00A47734">
              <w:t xml:space="preserve"> </w:t>
            </w:r>
            <w:r w:rsidRPr="00A47734">
              <w:rPr>
                <w:b/>
              </w:rPr>
              <w:t>школа</w:t>
            </w:r>
          </w:p>
        </w:tc>
        <w:tc>
          <w:tcPr>
            <w:tcW w:w="2693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Техника и мастерство исполнения</w:t>
            </w:r>
          </w:p>
        </w:tc>
        <w:tc>
          <w:tcPr>
            <w:tcW w:w="2772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Создание художественного образа</w:t>
            </w:r>
          </w:p>
        </w:tc>
        <w:tc>
          <w:tcPr>
            <w:tcW w:w="2605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Чистота музыкального</w:t>
            </w:r>
          </w:p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758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репертуара возрасту </w:t>
            </w:r>
          </w:p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и вокальным данным.</w:t>
            </w:r>
          </w:p>
        </w:tc>
        <w:tc>
          <w:tcPr>
            <w:tcW w:w="1306" w:type="dxa"/>
          </w:tcPr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 xml:space="preserve">Общая </w:t>
            </w:r>
          </w:p>
          <w:p w:rsidR="00D85DC3" w:rsidRPr="00A47734" w:rsidRDefault="00D85DC3" w:rsidP="00C6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734">
              <w:rPr>
                <w:rFonts w:ascii="Times New Roman" w:hAnsi="Times New Roman"/>
                <w:b/>
                <w:sz w:val="24"/>
                <w:szCs w:val="24"/>
              </w:rPr>
              <w:t>сума балов</w:t>
            </w:r>
          </w:p>
        </w:tc>
      </w:tr>
      <w:tr w:rsidR="00D85DC3" w:rsidRPr="00A47734" w:rsidTr="000B1827">
        <w:tc>
          <w:tcPr>
            <w:tcW w:w="465" w:type="dxa"/>
          </w:tcPr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19" w:type="dxa"/>
          </w:tcPr>
          <w:p w:rsidR="00D85DC3" w:rsidRPr="000B1827" w:rsidRDefault="00D85DC3" w:rsidP="000B1827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B1827">
              <w:rPr>
                <w:b/>
                <w:sz w:val="28"/>
                <w:szCs w:val="28"/>
              </w:rPr>
              <w:t>Яковлева Юля</w:t>
            </w:r>
          </w:p>
          <w:p w:rsidR="00D85DC3" w:rsidRPr="000B1827" w:rsidRDefault="00D85DC3" w:rsidP="000B1827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0B1827">
              <w:rPr>
                <w:sz w:val="28"/>
                <w:szCs w:val="28"/>
              </w:rPr>
              <w:t xml:space="preserve">МБУ ДО </w:t>
            </w:r>
          </w:p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827">
              <w:rPr>
                <w:rFonts w:ascii="Times New Roman" w:hAnsi="Times New Roman"/>
                <w:sz w:val="28"/>
                <w:szCs w:val="28"/>
              </w:rPr>
              <w:t>«Детская школа искусств с. Монаково»  Старооскольский район</w:t>
            </w:r>
          </w:p>
          <w:p w:rsidR="00D85DC3" w:rsidRDefault="00D85DC3" w:rsidP="000B18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0B18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«Прибаски-канакырки» из репертуара М.Мордасовой.</w:t>
            </w:r>
          </w:p>
        </w:tc>
        <w:tc>
          <w:tcPr>
            <w:tcW w:w="2693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  <w:r w:rsidRPr="00A47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2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D85DC3" w:rsidRDefault="00D85DC3" w:rsidP="000A3A9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5DC3" w:rsidRDefault="00D85DC3" w:rsidP="000A3A9F">
            <w:pPr>
              <w:jc w:val="center"/>
            </w:pPr>
            <w:r w:rsidRPr="00EB0B9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B0B9F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D85DC3" w:rsidRPr="00A47734" w:rsidTr="000B1827">
        <w:tc>
          <w:tcPr>
            <w:tcW w:w="465" w:type="dxa"/>
          </w:tcPr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8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19" w:type="dxa"/>
          </w:tcPr>
          <w:p w:rsidR="00D85DC3" w:rsidRPr="000B1827" w:rsidRDefault="00D85DC3" w:rsidP="000B1827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0B1827">
              <w:rPr>
                <w:rStyle w:val="s2"/>
                <w:b/>
                <w:sz w:val="28"/>
                <w:szCs w:val="28"/>
              </w:rPr>
              <w:t>Штылик Ксения</w:t>
            </w:r>
            <w:r w:rsidRPr="000B1827">
              <w:rPr>
                <w:sz w:val="28"/>
                <w:szCs w:val="28"/>
              </w:rPr>
              <w:t xml:space="preserve"> </w:t>
            </w:r>
          </w:p>
          <w:p w:rsidR="00D85DC3" w:rsidRPr="000B1827" w:rsidRDefault="00D85DC3" w:rsidP="000B1827">
            <w:pPr>
              <w:pStyle w:val="p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B1827">
              <w:rPr>
                <w:sz w:val="28"/>
                <w:szCs w:val="28"/>
              </w:rPr>
              <w:t xml:space="preserve">МБУ ДО </w:t>
            </w:r>
          </w:p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827">
              <w:rPr>
                <w:rFonts w:ascii="Times New Roman" w:hAnsi="Times New Roman"/>
                <w:sz w:val="28"/>
                <w:szCs w:val="28"/>
              </w:rPr>
              <w:t>«Детская музыкальная школа №5» г. Старый Оскол.</w:t>
            </w:r>
          </w:p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B1827">
              <w:rPr>
                <w:rFonts w:ascii="Times New Roman" w:hAnsi="Times New Roman"/>
                <w:sz w:val="28"/>
                <w:szCs w:val="28"/>
              </w:rPr>
              <w:t>«Эх, лапти мои» из репертуара М.Мордасовой</w:t>
            </w:r>
          </w:p>
        </w:tc>
        <w:tc>
          <w:tcPr>
            <w:tcW w:w="2693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D85DC3" w:rsidRDefault="00D85DC3" w:rsidP="000A3A9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85DC3" w:rsidRDefault="00D85DC3" w:rsidP="000A3A9F">
            <w:pPr>
              <w:jc w:val="center"/>
            </w:pPr>
            <w:r w:rsidRPr="00EB0B9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B0B9F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D85DC3" w:rsidRPr="00A47734" w:rsidTr="000B1827">
        <w:tc>
          <w:tcPr>
            <w:tcW w:w="465" w:type="dxa"/>
          </w:tcPr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8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19" w:type="dxa"/>
          </w:tcPr>
          <w:p w:rsidR="00D85DC3" w:rsidRPr="000B1827" w:rsidRDefault="00D85DC3" w:rsidP="000B1827">
            <w:pPr>
              <w:pStyle w:val="p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B1827">
              <w:rPr>
                <w:b/>
                <w:color w:val="000000"/>
                <w:sz w:val="28"/>
                <w:szCs w:val="28"/>
              </w:rPr>
              <w:t>Дюкарева Антонина</w:t>
            </w:r>
          </w:p>
          <w:p w:rsidR="00D85DC3" w:rsidRPr="000B1827" w:rsidRDefault="00D85DC3" w:rsidP="000B1827">
            <w:pPr>
              <w:pStyle w:val="p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1827">
              <w:rPr>
                <w:color w:val="000000"/>
                <w:sz w:val="28"/>
                <w:szCs w:val="28"/>
              </w:rPr>
              <w:t>МБУ ДО «Детская школа искусств с. Монаково» Староскольский р-н.</w:t>
            </w:r>
          </w:p>
          <w:p w:rsidR="00D85DC3" w:rsidRDefault="00D85DC3" w:rsidP="000B1827">
            <w:pPr>
              <w:pStyle w:val="p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85DC3" w:rsidRPr="000B1827" w:rsidRDefault="00D85DC3" w:rsidP="000B1827">
            <w:pPr>
              <w:pStyle w:val="p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0B1827">
              <w:rPr>
                <w:color w:val="000000"/>
                <w:sz w:val="28"/>
                <w:szCs w:val="28"/>
              </w:rPr>
              <w:t>«Я любила сокыла» страдания</w:t>
            </w:r>
          </w:p>
        </w:tc>
        <w:tc>
          <w:tcPr>
            <w:tcW w:w="2693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D85DC3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0A3A9F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B1827">
        <w:tc>
          <w:tcPr>
            <w:tcW w:w="465" w:type="dxa"/>
          </w:tcPr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8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19" w:type="dxa"/>
          </w:tcPr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1827">
              <w:rPr>
                <w:rFonts w:ascii="Times New Roman" w:hAnsi="Times New Roman"/>
                <w:b/>
                <w:bCs/>
                <w:sz w:val="28"/>
                <w:szCs w:val="28"/>
              </w:rPr>
              <w:t>Селезнева Любовь</w:t>
            </w:r>
          </w:p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1827">
              <w:rPr>
                <w:rFonts w:ascii="Times New Roman" w:hAnsi="Times New Roman"/>
                <w:bCs/>
                <w:sz w:val="28"/>
                <w:szCs w:val="28"/>
              </w:rPr>
              <w:t>МБУ ДО «Детская школа искусств № 2» г. Губкин</w:t>
            </w:r>
          </w:p>
          <w:p w:rsidR="00D85DC3" w:rsidRDefault="00D85DC3" w:rsidP="000B18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0B1827">
              <w:rPr>
                <w:rFonts w:ascii="Times New Roman" w:hAnsi="Times New Roman"/>
                <w:color w:val="000000"/>
                <w:sz w:val="28"/>
                <w:szCs w:val="28"/>
              </w:rPr>
              <w:t>«Страдания» частушки Белгородской обл.</w:t>
            </w:r>
          </w:p>
        </w:tc>
        <w:tc>
          <w:tcPr>
            <w:tcW w:w="2693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D85DC3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0A3A9F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есто</w:t>
            </w:r>
          </w:p>
        </w:tc>
      </w:tr>
      <w:tr w:rsidR="00D85DC3" w:rsidRPr="00A47734" w:rsidTr="000B1827">
        <w:tc>
          <w:tcPr>
            <w:tcW w:w="465" w:type="dxa"/>
          </w:tcPr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8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19" w:type="dxa"/>
          </w:tcPr>
          <w:p w:rsidR="00D85DC3" w:rsidRPr="000B1827" w:rsidRDefault="00D85DC3" w:rsidP="000B1827">
            <w:pPr>
              <w:pStyle w:val="p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1827">
              <w:rPr>
                <w:b/>
                <w:color w:val="000000"/>
                <w:sz w:val="28"/>
                <w:szCs w:val="28"/>
              </w:rPr>
              <w:t>Афанасьева Анастасия</w:t>
            </w:r>
            <w:r w:rsidRPr="000B1827">
              <w:rPr>
                <w:color w:val="000000"/>
                <w:sz w:val="28"/>
                <w:szCs w:val="28"/>
              </w:rPr>
              <w:t xml:space="preserve"> МБУДО «Детская школа искусств №2», г. Старый Оскол</w:t>
            </w:r>
          </w:p>
          <w:p w:rsidR="00D85DC3" w:rsidRDefault="00D85DC3" w:rsidP="000B1827">
            <w:pPr>
              <w:pStyle w:val="p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1.«Соловей с </w:t>
            </w:r>
            <w:r w:rsidRPr="000B1827">
              <w:rPr>
                <w:color w:val="000000"/>
                <w:sz w:val="28"/>
                <w:szCs w:val="28"/>
              </w:rPr>
              <w:t>кукушечкой»</w:t>
            </w:r>
          </w:p>
          <w:p w:rsidR="00D85DC3" w:rsidRPr="000B1827" w:rsidRDefault="00D85DC3" w:rsidP="000B1827">
            <w:pPr>
              <w:pStyle w:val="p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1827">
              <w:rPr>
                <w:color w:val="000000"/>
                <w:sz w:val="28"/>
                <w:szCs w:val="28"/>
              </w:rPr>
              <w:t xml:space="preserve"> протяжная песня Белгородской области </w:t>
            </w:r>
          </w:p>
          <w:p w:rsidR="00D85DC3" w:rsidRPr="000B1827" w:rsidRDefault="00D85DC3" w:rsidP="000B18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D85DC3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0A3A9F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B1827">
        <w:tc>
          <w:tcPr>
            <w:tcW w:w="465" w:type="dxa"/>
          </w:tcPr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8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19" w:type="dxa"/>
          </w:tcPr>
          <w:p w:rsidR="00D85DC3" w:rsidRPr="000B1827" w:rsidRDefault="00D85DC3" w:rsidP="000B1827">
            <w:pPr>
              <w:pStyle w:val="p7"/>
              <w:shd w:val="clear" w:color="auto" w:fill="FFFFFF"/>
              <w:spacing w:before="0" w:beforeAutospacing="0" w:after="0" w:afterAutospacing="0"/>
              <w:ind w:hanging="20"/>
              <w:rPr>
                <w:color w:val="000000"/>
                <w:sz w:val="28"/>
                <w:szCs w:val="28"/>
              </w:rPr>
            </w:pPr>
          </w:p>
          <w:p w:rsidR="00D85DC3" w:rsidRPr="000B1827" w:rsidRDefault="00D85DC3" w:rsidP="000B18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B18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Воронина Екатерина</w:t>
            </w:r>
            <w:r w:rsidRPr="000B182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МБУДО «Боброводворская ДМШ»</w:t>
            </w:r>
            <w:r w:rsidRPr="000B18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0B182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с.Бобровы Дворы Губкинский район</w:t>
            </w:r>
          </w:p>
          <w:p w:rsidR="00D85DC3" w:rsidRDefault="00D85DC3" w:rsidP="000B18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DC3" w:rsidRPr="000B1827" w:rsidRDefault="00D85DC3" w:rsidP="000B1827">
            <w:pPr>
              <w:pStyle w:val="p7"/>
              <w:shd w:val="clear" w:color="auto" w:fill="FFFFFF"/>
              <w:spacing w:before="0" w:beforeAutospacing="0" w:after="0" w:afterAutospacing="0"/>
              <w:ind w:hanging="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B1827">
              <w:rPr>
                <w:sz w:val="28"/>
                <w:szCs w:val="28"/>
              </w:rPr>
              <w:t>«Я любила сокыла» страдания</w:t>
            </w:r>
          </w:p>
          <w:p w:rsidR="00D85DC3" w:rsidRPr="000B1827" w:rsidRDefault="00D85DC3" w:rsidP="000B1827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D85DC3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0A3A9F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B1827">
        <w:tc>
          <w:tcPr>
            <w:tcW w:w="465" w:type="dxa"/>
          </w:tcPr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19" w:type="dxa"/>
          </w:tcPr>
          <w:p w:rsidR="00D85DC3" w:rsidRPr="000B1827" w:rsidRDefault="00D85DC3" w:rsidP="000B18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18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Луценко Анна</w:t>
            </w:r>
          </w:p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827">
              <w:rPr>
                <w:rFonts w:ascii="Times New Roman" w:hAnsi="Times New Roman"/>
                <w:color w:val="000000"/>
                <w:sz w:val="28"/>
                <w:szCs w:val="28"/>
              </w:rPr>
              <w:t>МКУ ДО «НШИ им. Н.И.Платонова» г.Новый Оскол</w:t>
            </w:r>
          </w:p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0B1827">
              <w:rPr>
                <w:rFonts w:ascii="Times New Roman" w:hAnsi="Times New Roman"/>
                <w:color w:val="000000"/>
                <w:sz w:val="28"/>
                <w:szCs w:val="28"/>
              </w:rPr>
              <w:t>«Ай, куры» пес</w:t>
            </w:r>
            <w:r w:rsidRPr="000B18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</w:t>
            </w:r>
            <w:r w:rsidRPr="000B1827">
              <w:rPr>
                <w:rFonts w:ascii="Times New Roman" w:hAnsi="Times New Roman"/>
                <w:color w:val="000000"/>
                <w:sz w:val="28"/>
                <w:szCs w:val="28"/>
              </w:rPr>
              <w:t>я Курской обл.</w:t>
            </w:r>
          </w:p>
        </w:tc>
        <w:tc>
          <w:tcPr>
            <w:tcW w:w="2693" w:type="dxa"/>
          </w:tcPr>
          <w:p w:rsidR="00D85DC3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D85DC3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DC3" w:rsidRPr="000A3A9F" w:rsidRDefault="00D85DC3" w:rsidP="000A3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5DC3" w:rsidRPr="00A47734" w:rsidTr="000B1827">
        <w:tc>
          <w:tcPr>
            <w:tcW w:w="465" w:type="dxa"/>
          </w:tcPr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19" w:type="dxa"/>
          </w:tcPr>
          <w:p w:rsidR="00D85DC3" w:rsidRPr="000B1827" w:rsidRDefault="00D85DC3" w:rsidP="000B18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182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Анпилова Алина МБУ</w:t>
            </w:r>
            <w:r w:rsidRPr="000B18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«Русскохаланская детская школа искусств» Чернянский р-н., с. Русская Халань</w:t>
            </w:r>
          </w:p>
          <w:p w:rsidR="00D85DC3" w:rsidRPr="000B1827" w:rsidRDefault="00D85DC3" w:rsidP="00E517E0">
            <w:pPr>
              <w:spacing w:after="0" w:line="240" w:lineRule="auto"/>
              <w:ind w:left="-182" w:firstLine="1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0B18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«А я Яшу подпояшу» русские народные песни и частушки записанные от М.Н.</w:t>
            </w:r>
          </w:p>
        </w:tc>
        <w:tc>
          <w:tcPr>
            <w:tcW w:w="2693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D85DC3" w:rsidRPr="00A47734" w:rsidRDefault="00D85DC3" w:rsidP="000B1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DC3" w:rsidRPr="00A47734" w:rsidRDefault="00D85DC3">
      <w:pPr>
        <w:rPr>
          <w:rFonts w:ascii="Times New Roman" w:hAnsi="Times New Roman"/>
          <w:sz w:val="24"/>
          <w:szCs w:val="24"/>
        </w:rPr>
      </w:pPr>
    </w:p>
    <w:sectPr w:rsidR="00D85DC3" w:rsidRPr="00A47734" w:rsidSect="00D93E4C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26A8"/>
    <w:multiLevelType w:val="hybridMultilevel"/>
    <w:tmpl w:val="6BBEF11A"/>
    <w:lvl w:ilvl="0" w:tplc="761A1F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D7B45"/>
    <w:multiLevelType w:val="hybridMultilevel"/>
    <w:tmpl w:val="841EF90A"/>
    <w:lvl w:ilvl="0" w:tplc="E8D845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812061"/>
    <w:multiLevelType w:val="hybridMultilevel"/>
    <w:tmpl w:val="1CF6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B47858"/>
    <w:multiLevelType w:val="hybridMultilevel"/>
    <w:tmpl w:val="A7E0B796"/>
    <w:lvl w:ilvl="0" w:tplc="BAC0F6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692"/>
    <w:rsid w:val="000126EE"/>
    <w:rsid w:val="0002449E"/>
    <w:rsid w:val="000A304A"/>
    <w:rsid w:val="000A3A9F"/>
    <w:rsid w:val="000B1827"/>
    <w:rsid w:val="000C3322"/>
    <w:rsid w:val="00103395"/>
    <w:rsid w:val="001122B7"/>
    <w:rsid w:val="001A5980"/>
    <w:rsid w:val="001B6EE5"/>
    <w:rsid w:val="001E5692"/>
    <w:rsid w:val="001F4290"/>
    <w:rsid w:val="00202EEC"/>
    <w:rsid w:val="00233D1F"/>
    <w:rsid w:val="0023732A"/>
    <w:rsid w:val="002644D3"/>
    <w:rsid w:val="00280B7B"/>
    <w:rsid w:val="00306860"/>
    <w:rsid w:val="0031070F"/>
    <w:rsid w:val="003467C4"/>
    <w:rsid w:val="0035362D"/>
    <w:rsid w:val="003727AC"/>
    <w:rsid w:val="00391D49"/>
    <w:rsid w:val="003D58DD"/>
    <w:rsid w:val="004D2180"/>
    <w:rsid w:val="0050019C"/>
    <w:rsid w:val="0060445B"/>
    <w:rsid w:val="0066485D"/>
    <w:rsid w:val="00674E8F"/>
    <w:rsid w:val="006B5563"/>
    <w:rsid w:val="00792DD7"/>
    <w:rsid w:val="007C2335"/>
    <w:rsid w:val="00867E01"/>
    <w:rsid w:val="008904CF"/>
    <w:rsid w:val="00930EF3"/>
    <w:rsid w:val="009738EA"/>
    <w:rsid w:val="0099153E"/>
    <w:rsid w:val="009C291D"/>
    <w:rsid w:val="009E54E8"/>
    <w:rsid w:val="00A130E9"/>
    <w:rsid w:val="00A47734"/>
    <w:rsid w:val="00A503BD"/>
    <w:rsid w:val="00A603EC"/>
    <w:rsid w:val="00A8249C"/>
    <w:rsid w:val="00B10464"/>
    <w:rsid w:val="00B86EF9"/>
    <w:rsid w:val="00B91F23"/>
    <w:rsid w:val="00BB2E4B"/>
    <w:rsid w:val="00C61410"/>
    <w:rsid w:val="00C63AE1"/>
    <w:rsid w:val="00C75DEB"/>
    <w:rsid w:val="00CB2A03"/>
    <w:rsid w:val="00D85DC3"/>
    <w:rsid w:val="00D93E4C"/>
    <w:rsid w:val="00E36C47"/>
    <w:rsid w:val="00E517E0"/>
    <w:rsid w:val="00EA1E05"/>
    <w:rsid w:val="00EA365A"/>
    <w:rsid w:val="00EB0B9F"/>
    <w:rsid w:val="00EB5436"/>
    <w:rsid w:val="00EB7A84"/>
    <w:rsid w:val="00FE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8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uiPriority w:val="99"/>
    <w:rsid w:val="001E5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E5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1E5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E5692"/>
  </w:style>
  <w:style w:type="character" w:customStyle="1" w:styleId="s1">
    <w:name w:val="s1"/>
    <w:uiPriority w:val="99"/>
    <w:rsid w:val="001E5692"/>
  </w:style>
  <w:style w:type="paragraph" w:styleId="DocumentMap">
    <w:name w:val="Document Map"/>
    <w:basedOn w:val="Normal"/>
    <w:link w:val="DocumentMapChar"/>
    <w:uiPriority w:val="99"/>
    <w:semiHidden/>
    <w:rsid w:val="00D93E4C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1070F"/>
    <w:rPr>
      <w:rFonts w:ascii="Times New Roman" w:hAnsi="Times New Roman"/>
      <w:sz w:val="2"/>
    </w:rPr>
  </w:style>
  <w:style w:type="paragraph" w:customStyle="1" w:styleId="p4">
    <w:name w:val="p4"/>
    <w:basedOn w:val="Normal"/>
    <w:uiPriority w:val="99"/>
    <w:rsid w:val="00D93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uiPriority w:val="99"/>
    <w:rsid w:val="0035362D"/>
  </w:style>
  <w:style w:type="table" w:styleId="TableGrid">
    <w:name w:val="Table Grid"/>
    <w:basedOn w:val="TableNormal"/>
    <w:uiPriority w:val="99"/>
    <w:locked/>
    <w:rsid w:val="000126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Normal"/>
    <w:uiPriority w:val="99"/>
    <w:rsid w:val="000126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uiPriority w:val="99"/>
    <w:rsid w:val="001F4290"/>
  </w:style>
  <w:style w:type="paragraph" w:customStyle="1" w:styleId="p7">
    <w:name w:val="p7"/>
    <w:basedOn w:val="Normal"/>
    <w:uiPriority w:val="99"/>
    <w:rsid w:val="005001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Normal"/>
    <w:uiPriority w:val="99"/>
    <w:rsid w:val="005001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500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300</TotalTime>
  <Pages>25</Pages>
  <Words>1835</Words>
  <Characters>10462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15</cp:revision>
  <cp:lastPrinted>2017-04-04T13:00:00Z</cp:lastPrinted>
  <dcterms:created xsi:type="dcterms:W3CDTF">2015-04-20T14:42:00Z</dcterms:created>
  <dcterms:modified xsi:type="dcterms:W3CDTF">2017-04-05T12:21:00Z</dcterms:modified>
</cp:coreProperties>
</file>